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4646" w14:textId="77777777" w:rsidR="00C312C5" w:rsidRDefault="00C312C5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center"/>
        <w:rPr>
          <w:rFonts w:cs="Verdana"/>
          <w:b/>
          <w:bCs/>
          <w:sz w:val="28"/>
          <w:szCs w:val="28"/>
        </w:rPr>
      </w:pPr>
    </w:p>
    <w:p w14:paraId="1E7662DD" w14:textId="34D3F211" w:rsidR="00012E24" w:rsidRPr="00F76A18" w:rsidRDefault="00576F3F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center"/>
        <w:rPr>
          <w:rFonts w:cs="Verdana"/>
          <w:b/>
          <w:bCs/>
          <w:sz w:val="28"/>
          <w:szCs w:val="28"/>
        </w:rPr>
      </w:pPr>
      <w:r w:rsidRPr="00F76A18">
        <w:rPr>
          <w:rFonts w:cs="Verdana"/>
          <w:b/>
          <w:bCs/>
          <w:sz w:val="28"/>
          <w:szCs w:val="28"/>
        </w:rPr>
        <w:t>Birmingham Jewish Community Care</w:t>
      </w:r>
    </w:p>
    <w:p w14:paraId="34437244" w14:textId="3C2621D3" w:rsidR="00576F3F" w:rsidRPr="00012E24" w:rsidRDefault="00576F3F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center"/>
        <w:rPr>
          <w:rFonts w:cs="Verdana"/>
          <w:b/>
          <w:bCs/>
          <w:szCs w:val="18"/>
        </w:rPr>
      </w:pPr>
      <w:r>
        <w:rPr>
          <w:rFonts w:cs="Verdana"/>
          <w:b/>
          <w:bCs/>
          <w:sz w:val="28"/>
          <w:szCs w:val="28"/>
        </w:rPr>
        <w:t>Charity no 1180758</w:t>
      </w:r>
    </w:p>
    <w:p w14:paraId="3EBB6DDC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center"/>
        <w:rPr>
          <w:rFonts w:cs="Verdana"/>
          <w:b/>
          <w:bCs/>
          <w:szCs w:val="18"/>
        </w:rPr>
      </w:pPr>
    </w:p>
    <w:p w14:paraId="3ABBB4EB" w14:textId="6CDFDA6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center"/>
        <w:rPr>
          <w:rFonts w:cs="Verdana"/>
          <w:b/>
          <w:bCs/>
          <w:szCs w:val="18"/>
        </w:rPr>
      </w:pPr>
      <w:r w:rsidRPr="00012E24">
        <w:rPr>
          <w:rFonts w:cs="Verdana"/>
          <w:b/>
          <w:bCs/>
          <w:szCs w:val="18"/>
        </w:rPr>
        <w:t>GRANT APPLICATION FORM</w:t>
      </w:r>
      <w:r w:rsidR="00B00AAA">
        <w:rPr>
          <w:rFonts w:cs="Verdana"/>
          <w:b/>
          <w:bCs/>
          <w:szCs w:val="18"/>
        </w:rPr>
        <w:t xml:space="preserve"> </w:t>
      </w:r>
      <w:r w:rsidR="00C312C5">
        <w:rPr>
          <w:rFonts w:cs="Verdana"/>
          <w:b/>
          <w:bCs/>
          <w:szCs w:val="18"/>
        </w:rPr>
        <w:t xml:space="preserve">- </w:t>
      </w:r>
      <w:r w:rsidRPr="00012E24">
        <w:rPr>
          <w:rFonts w:cs="Verdana"/>
          <w:b/>
          <w:bCs/>
          <w:szCs w:val="18"/>
        </w:rPr>
        <w:t>FOR ORGANISATIONS</w:t>
      </w:r>
    </w:p>
    <w:p w14:paraId="4E187416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center"/>
        <w:rPr>
          <w:rFonts w:cs="Verdana"/>
          <w:szCs w:val="18"/>
        </w:rPr>
      </w:pPr>
    </w:p>
    <w:p w14:paraId="1B2A4C3B" w14:textId="1108E699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  <w:r w:rsidRPr="00012E24">
        <w:rPr>
          <w:rFonts w:cs="Verdana"/>
          <w:b/>
          <w:bCs/>
          <w:szCs w:val="18"/>
        </w:rPr>
        <w:t>YOU</w:t>
      </w:r>
      <w:r w:rsidR="007A2D24">
        <w:rPr>
          <w:rFonts w:cs="Verdana"/>
          <w:b/>
          <w:bCs/>
          <w:szCs w:val="18"/>
        </w:rPr>
        <w:t xml:space="preserve"> MUST</w:t>
      </w:r>
      <w:r w:rsidRPr="00012E24">
        <w:rPr>
          <w:rFonts w:cs="Verdana"/>
          <w:szCs w:val="18"/>
        </w:rPr>
        <w:t xml:space="preserve"> read the Trustees' Aims and Criteria before completing this Application Form</w:t>
      </w:r>
      <w:r w:rsidR="007A2D24">
        <w:rPr>
          <w:rFonts w:cs="Verdana"/>
          <w:szCs w:val="18"/>
        </w:rPr>
        <w:t xml:space="preserve"> to ensure that your application falls within the charities remit.</w:t>
      </w:r>
    </w:p>
    <w:p w14:paraId="40BB3DEA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</w:p>
    <w:p w14:paraId="6A43029C" w14:textId="199EB38D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  <w:r w:rsidRPr="00012E24">
        <w:rPr>
          <w:rFonts w:cs="Verdana"/>
          <w:szCs w:val="18"/>
        </w:rPr>
        <w:t xml:space="preserve">Please provide as much relevant information as possible about your project for which you are seeking funding.  If there is insufficient </w:t>
      </w:r>
      <w:r w:rsidR="00C312C5" w:rsidRPr="00012E24">
        <w:rPr>
          <w:rFonts w:cs="Verdana"/>
          <w:szCs w:val="18"/>
        </w:rPr>
        <w:t>space,</w:t>
      </w:r>
      <w:r w:rsidRPr="00012E24">
        <w:rPr>
          <w:rFonts w:cs="Verdana"/>
          <w:szCs w:val="18"/>
        </w:rPr>
        <w:t xml:space="preserve"> please </w:t>
      </w:r>
      <w:proofErr w:type="gramStart"/>
      <w:r w:rsidRPr="00012E24">
        <w:rPr>
          <w:rFonts w:cs="Verdana"/>
          <w:szCs w:val="18"/>
        </w:rPr>
        <w:t>continue on</w:t>
      </w:r>
      <w:proofErr w:type="gramEnd"/>
      <w:r w:rsidRPr="00012E24">
        <w:rPr>
          <w:rFonts w:cs="Verdana"/>
          <w:szCs w:val="18"/>
        </w:rPr>
        <w:t xml:space="preserve"> a separate sheet and include any supporting documents that are relevant to your appeal.  If you have any queries regarding this </w:t>
      </w:r>
      <w:r w:rsidR="00C312C5" w:rsidRPr="00012E24">
        <w:rPr>
          <w:rFonts w:cs="Verdana"/>
          <w:szCs w:val="18"/>
        </w:rPr>
        <w:t>form,</w:t>
      </w:r>
      <w:r w:rsidRPr="00012E24">
        <w:rPr>
          <w:rFonts w:cs="Verdana"/>
          <w:szCs w:val="18"/>
        </w:rPr>
        <w:t xml:space="preserve"> please contact</w:t>
      </w:r>
      <w:r w:rsidRPr="002652F3">
        <w:rPr>
          <w:rFonts w:cs="Verdana"/>
          <w:szCs w:val="18"/>
        </w:rPr>
        <w:t xml:space="preserve"> </w:t>
      </w:r>
      <w:r w:rsidR="002652F3">
        <w:rPr>
          <w:rFonts w:cs="Verdana"/>
          <w:szCs w:val="18"/>
        </w:rPr>
        <w:t xml:space="preserve">Sharon Grey on </w:t>
      </w:r>
      <w:hyperlink r:id="rId11" w:history="1">
        <w:r w:rsidR="002652F3" w:rsidRPr="0026194D">
          <w:rPr>
            <w:rStyle w:val="Hyperlink"/>
            <w:rFonts w:cs="Verdana"/>
            <w:szCs w:val="18"/>
          </w:rPr>
          <w:t>sgrey@bhamjcc.co.uk</w:t>
        </w:r>
      </w:hyperlink>
      <w:r w:rsidR="002652F3">
        <w:rPr>
          <w:rFonts w:cs="Verdana"/>
          <w:szCs w:val="18"/>
        </w:rPr>
        <w:t xml:space="preserve"> or Kirsty Turner on kturner@bhamjcc.co.uk</w:t>
      </w:r>
      <w:r w:rsidRPr="002652F3">
        <w:rPr>
          <w:rFonts w:cs="Verdana"/>
          <w:szCs w:val="18"/>
        </w:rPr>
        <w:t>.</w:t>
      </w:r>
      <w:r w:rsidRPr="00012E24">
        <w:rPr>
          <w:rFonts w:cs="Verdana"/>
          <w:szCs w:val="18"/>
        </w:rPr>
        <w:t xml:space="preserve"> </w:t>
      </w:r>
    </w:p>
    <w:p w14:paraId="27C81B40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</w:p>
    <w:p w14:paraId="62491833" w14:textId="3E8E697B" w:rsidR="00012E24" w:rsidRDefault="00B541E2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  <w:r w:rsidRPr="00012E24">
        <w:rPr>
          <w:rFonts w:cs="Verdana"/>
          <w:szCs w:val="18"/>
        </w:rPr>
        <w:t xml:space="preserve">Meetings are usually held during the following months </w:t>
      </w:r>
      <w:r w:rsidR="006941E3" w:rsidRPr="006941E3">
        <w:rPr>
          <w:rFonts w:cs="Verdana"/>
          <w:b/>
          <w:bCs/>
          <w:szCs w:val="18"/>
        </w:rPr>
        <w:t>JANUARY</w:t>
      </w:r>
      <w:r w:rsidR="006941E3">
        <w:rPr>
          <w:rFonts w:cs="Verdana"/>
          <w:b/>
          <w:szCs w:val="18"/>
        </w:rPr>
        <w:t xml:space="preserve">, </w:t>
      </w:r>
      <w:r w:rsidRPr="006941E3">
        <w:rPr>
          <w:rFonts w:cs="Verdana"/>
          <w:b/>
          <w:szCs w:val="18"/>
        </w:rPr>
        <w:t>MA</w:t>
      </w:r>
      <w:r w:rsidR="006941E3">
        <w:rPr>
          <w:rFonts w:cs="Verdana"/>
          <w:b/>
          <w:szCs w:val="18"/>
        </w:rPr>
        <w:t xml:space="preserve">Y AND </w:t>
      </w:r>
      <w:r w:rsidRPr="006941E3">
        <w:rPr>
          <w:rFonts w:cs="Verdana"/>
          <w:b/>
          <w:szCs w:val="18"/>
        </w:rPr>
        <w:t>SEPTEMBER</w:t>
      </w:r>
      <w:r>
        <w:rPr>
          <w:rFonts w:cs="Verdana"/>
          <w:b/>
          <w:szCs w:val="18"/>
        </w:rPr>
        <w:t xml:space="preserve">, </w:t>
      </w:r>
      <w:r w:rsidRPr="00B541E2">
        <w:rPr>
          <w:rFonts w:cs="Verdana"/>
          <w:bCs/>
          <w:szCs w:val="18"/>
        </w:rPr>
        <w:t>and</w:t>
      </w:r>
      <w:r>
        <w:rPr>
          <w:rFonts w:cs="Verdana"/>
          <w:szCs w:val="18"/>
        </w:rPr>
        <w:t xml:space="preserve"> t</w:t>
      </w:r>
      <w:r w:rsidR="00012E24" w:rsidRPr="00012E24">
        <w:rPr>
          <w:rFonts w:cs="Verdana"/>
          <w:szCs w:val="18"/>
        </w:rPr>
        <w:t xml:space="preserve">he closing date for receipt of your application is </w:t>
      </w:r>
      <w:r>
        <w:rPr>
          <w:rFonts w:cs="Verdana"/>
          <w:szCs w:val="18"/>
        </w:rPr>
        <w:t>one month prior (</w:t>
      </w:r>
      <w:r w:rsidR="00C312C5">
        <w:rPr>
          <w:rFonts w:cs="Verdana"/>
          <w:szCs w:val="18"/>
        </w:rPr>
        <w:t>e.g.</w:t>
      </w:r>
      <w:r>
        <w:rPr>
          <w:rFonts w:cs="Verdana"/>
          <w:szCs w:val="18"/>
        </w:rPr>
        <w:t xml:space="preserve"> </w:t>
      </w:r>
      <w:r w:rsidR="006721F3">
        <w:rPr>
          <w:rFonts w:cs="Verdana"/>
          <w:szCs w:val="18"/>
        </w:rPr>
        <w:t>3</w:t>
      </w:r>
      <w:r w:rsidR="00105A50">
        <w:rPr>
          <w:rFonts w:cs="Verdana"/>
          <w:szCs w:val="18"/>
        </w:rPr>
        <w:t>0 November</w:t>
      </w:r>
      <w:r w:rsidR="006721F3">
        <w:rPr>
          <w:rFonts w:cs="Verdana"/>
          <w:szCs w:val="18"/>
        </w:rPr>
        <w:t xml:space="preserve"> for our January</w:t>
      </w:r>
      <w:r>
        <w:rPr>
          <w:rFonts w:cs="Verdana"/>
          <w:szCs w:val="18"/>
        </w:rPr>
        <w:t xml:space="preserve"> Meeting and so forth)</w:t>
      </w:r>
    </w:p>
    <w:p w14:paraId="77177EC9" w14:textId="77777777" w:rsidR="00105A50" w:rsidRDefault="00105A50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</w:p>
    <w:p w14:paraId="382B578F" w14:textId="33F92E8A" w:rsidR="00105A50" w:rsidRPr="00B3616F" w:rsidRDefault="00F76A18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  <w:r>
        <w:rPr>
          <w:rFonts w:cs="Verdana"/>
          <w:b/>
          <w:bCs/>
          <w:szCs w:val="18"/>
        </w:rPr>
        <w:t>Only ONE application w</w:t>
      </w:r>
      <w:r w:rsidR="00B3616F">
        <w:rPr>
          <w:rFonts w:cs="Verdana"/>
          <w:b/>
          <w:bCs/>
          <w:szCs w:val="18"/>
        </w:rPr>
        <w:t>ill be considered</w:t>
      </w:r>
      <w:r w:rsidR="00F95CF3">
        <w:rPr>
          <w:rFonts w:cs="Verdana"/>
          <w:b/>
          <w:bCs/>
          <w:szCs w:val="18"/>
        </w:rPr>
        <w:t xml:space="preserve"> once </w:t>
      </w:r>
      <w:r w:rsidR="00B3616F">
        <w:rPr>
          <w:rFonts w:cs="Verdana"/>
          <w:b/>
          <w:bCs/>
          <w:szCs w:val="18"/>
        </w:rPr>
        <w:t>each</w:t>
      </w:r>
      <w:r w:rsidR="00F95CF3">
        <w:rPr>
          <w:rFonts w:cs="Verdana"/>
          <w:b/>
          <w:bCs/>
          <w:szCs w:val="18"/>
        </w:rPr>
        <w:t xml:space="preserve"> y</w:t>
      </w:r>
      <w:r w:rsidR="00B3616F">
        <w:rPr>
          <w:rFonts w:cs="Verdana"/>
          <w:b/>
          <w:bCs/>
          <w:szCs w:val="18"/>
        </w:rPr>
        <w:t>ear</w:t>
      </w:r>
      <w:r w:rsidR="00F95CF3">
        <w:rPr>
          <w:rFonts w:cs="Verdana"/>
          <w:b/>
          <w:bCs/>
          <w:szCs w:val="18"/>
        </w:rPr>
        <w:t xml:space="preserve"> (April </w:t>
      </w:r>
      <w:r w:rsidR="00C312C5">
        <w:rPr>
          <w:rFonts w:cs="Verdana"/>
          <w:b/>
          <w:bCs/>
          <w:szCs w:val="18"/>
        </w:rPr>
        <w:t>-</w:t>
      </w:r>
      <w:r w:rsidR="00F95CF3">
        <w:rPr>
          <w:rFonts w:cs="Verdana"/>
          <w:b/>
          <w:bCs/>
          <w:szCs w:val="18"/>
        </w:rPr>
        <w:t xml:space="preserve"> March)</w:t>
      </w:r>
      <w:r w:rsidR="00B3616F">
        <w:rPr>
          <w:rFonts w:cs="Verdana"/>
          <w:b/>
          <w:bCs/>
          <w:szCs w:val="18"/>
        </w:rPr>
        <w:t>.</w:t>
      </w:r>
    </w:p>
    <w:p w14:paraId="293252FE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3398A4EA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</w:p>
    <w:p w14:paraId="01FB68E6" w14:textId="77777777" w:rsidR="00B74D1B" w:rsidRPr="00012E24" w:rsidRDefault="00B74D1B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14:paraId="7BAC2609" w14:textId="77777777" w:rsidTr="00B74D1B">
        <w:tc>
          <w:tcPr>
            <w:tcW w:w="9242" w:type="dxa"/>
          </w:tcPr>
          <w:p w14:paraId="24F3E266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Name of Organisation</w:t>
            </w:r>
          </w:p>
          <w:p w14:paraId="3B41284B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DB3896E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163C28C0" w14:textId="77777777" w:rsidR="006164AB" w:rsidRPr="00C9548C" w:rsidRDefault="00C9548C" w:rsidP="006164AB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szCs w:val="18"/>
        </w:rPr>
      </w:pPr>
      <w:r w:rsidRPr="00C9548C">
        <w:rPr>
          <w:rFonts w:cs="Verdana"/>
          <w:b/>
          <w:szCs w:val="18"/>
        </w:rPr>
        <w:t>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00A5" w14:paraId="30FCDC69" w14:textId="77777777" w:rsidTr="00AA00A5">
        <w:tc>
          <w:tcPr>
            <w:tcW w:w="9242" w:type="dxa"/>
          </w:tcPr>
          <w:p w14:paraId="1CF3FC6F" w14:textId="5FEF26C6" w:rsidR="00AA00A5" w:rsidRPr="00C9548C" w:rsidRDefault="00AB548D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  <w:r>
              <w:rPr>
                <w:rFonts w:cs="Verdana"/>
                <w:b/>
                <w:szCs w:val="18"/>
              </w:rPr>
              <w:t>Charity Registration number</w:t>
            </w:r>
            <w:r w:rsidR="00C9548C">
              <w:rPr>
                <w:rFonts w:cs="Verdana"/>
                <w:b/>
                <w:szCs w:val="18"/>
              </w:rPr>
              <w:t>:</w:t>
            </w:r>
          </w:p>
          <w:p w14:paraId="5727E805" w14:textId="77777777" w:rsidR="00AA00A5" w:rsidRDefault="00AA00A5" w:rsidP="006164AB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 w:val="28"/>
                <w:szCs w:val="28"/>
              </w:rPr>
            </w:pPr>
          </w:p>
        </w:tc>
      </w:tr>
    </w:tbl>
    <w:p w14:paraId="6FA084C1" w14:textId="77777777" w:rsidR="00B74D1B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3</w:t>
      </w:r>
      <w:r w:rsidR="00B74D1B">
        <w:rPr>
          <w:rFonts w:cs="Verdana"/>
          <w:b/>
          <w:bCs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14:paraId="520BC0EF" w14:textId="77777777" w:rsidTr="00B74D1B">
        <w:tc>
          <w:tcPr>
            <w:tcW w:w="9242" w:type="dxa"/>
          </w:tcPr>
          <w:p w14:paraId="7C11CD6E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Name of Person Applying:</w:t>
            </w:r>
          </w:p>
          <w:p w14:paraId="5202F5C3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569B1CF8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Position in Organisation:</w:t>
            </w:r>
          </w:p>
          <w:p w14:paraId="17B33BD9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27F56725" w14:textId="77777777" w:rsidR="00B74D1B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4</w:t>
      </w:r>
      <w:r w:rsidR="00B74D1B">
        <w:rPr>
          <w:rFonts w:cs="Verdana"/>
          <w:b/>
          <w:bCs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14:paraId="0CFB3CC0" w14:textId="77777777" w:rsidTr="00B74D1B">
        <w:tc>
          <w:tcPr>
            <w:tcW w:w="9242" w:type="dxa"/>
          </w:tcPr>
          <w:p w14:paraId="0C82B383" w14:textId="77777777" w:rsidR="00B74D1B" w:rsidRDefault="00BD62E4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 xml:space="preserve">Correspondence </w:t>
            </w:r>
            <w:r w:rsidR="00B74D1B">
              <w:rPr>
                <w:rFonts w:cs="Verdana"/>
                <w:b/>
                <w:bCs/>
                <w:szCs w:val="18"/>
              </w:rPr>
              <w:t>Address:</w:t>
            </w:r>
          </w:p>
          <w:p w14:paraId="0D2D5D7E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20686765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0533F24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4AA43C8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2F74B96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241BA41E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Contact Tel. No. Office:</w:t>
            </w:r>
          </w:p>
          <w:p w14:paraId="5373D895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Mobile:</w:t>
            </w:r>
          </w:p>
          <w:p w14:paraId="1E48A31F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8639C46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Email Address:</w:t>
            </w:r>
          </w:p>
          <w:p w14:paraId="63A6B1AE" w14:textId="1F3B7E29" w:rsidR="00295E40" w:rsidRDefault="00295E40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1D5651BE" w14:textId="77777777" w:rsidR="00B74D1B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5</w:t>
      </w:r>
      <w:r w:rsidR="00B74D1B">
        <w:rPr>
          <w:rFonts w:cs="Verdana"/>
          <w:b/>
          <w:bCs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14:paraId="6B79929A" w14:textId="77777777" w:rsidTr="00B74D1B">
        <w:tc>
          <w:tcPr>
            <w:tcW w:w="9242" w:type="dxa"/>
          </w:tcPr>
          <w:p w14:paraId="138A9E26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 xml:space="preserve">Please describe the aims and activities of your Organisation </w:t>
            </w:r>
            <w:r w:rsidR="00BD62E4" w:rsidRPr="00BD62E4">
              <w:rPr>
                <w:rFonts w:cs="Verdana"/>
                <w:bCs/>
                <w:szCs w:val="18"/>
              </w:rPr>
              <w:t>(</w:t>
            </w:r>
            <w:r w:rsidRPr="00BD62E4">
              <w:rPr>
                <w:rFonts w:cs="Verdana"/>
                <w:bCs/>
                <w:szCs w:val="18"/>
              </w:rPr>
              <w:t>as described in your</w:t>
            </w:r>
            <w:r>
              <w:rPr>
                <w:rFonts w:cs="Verdana"/>
                <w:b/>
                <w:bCs/>
                <w:szCs w:val="18"/>
              </w:rPr>
              <w:t xml:space="preserve"> </w:t>
            </w:r>
            <w:r w:rsidRPr="00BD62E4">
              <w:rPr>
                <w:rFonts w:cs="Verdana"/>
                <w:bCs/>
                <w:szCs w:val="18"/>
              </w:rPr>
              <w:t>Constitution</w:t>
            </w:r>
            <w:r w:rsidR="00BD62E4" w:rsidRPr="00BD62E4">
              <w:rPr>
                <w:rFonts w:cs="Verdana"/>
                <w:bCs/>
                <w:szCs w:val="18"/>
              </w:rPr>
              <w:t>)</w:t>
            </w:r>
          </w:p>
          <w:p w14:paraId="47E1CD27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3C883798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50C9A7AC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3324913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1B2A44B5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27792624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DB8F563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BAACDA6" w14:textId="74AF6A52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2AF8B499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22351D90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ABBD7D4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353DAE6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03017F34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31FA1E4D" w14:textId="77777777" w:rsidR="001C2A46" w:rsidRDefault="001C2A46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63694038" w14:textId="7DE3629A" w:rsidR="00B74D1B" w:rsidRDefault="00B74D1B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 xml:space="preserve">PLEASE GIVE INFORMATION ABOUT THE PROJECT FOR WHICH SUPPORT IS </w:t>
      </w:r>
      <w:r w:rsidR="00BD62E4">
        <w:rPr>
          <w:rFonts w:cs="Verdana"/>
          <w:b/>
          <w:bCs/>
          <w:szCs w:val="18"/>
        </w:rPr>
        <w:t xml:space="preserve">BEING </w:t>
      </w:r>
      <w:r>
        <w:rPr>
          <w:rFonts w:cs="Verdana"/>
          <w:b/>
          <w:bCs/>
          <w:szCs w:val="18"/>
        </w:rPr>
        <w:t>REQUESTED</w:t>
      </w:r>
    </w:p>
    <w:p w14:paraId="57D192C9" w14:textId="77777777" w:rsidR="00B74D1B" w:rsidRDefault="00B74D1B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1DF91F2F" w14:textId="77777777" w:rsidR="00B74D1B" w:rsidRPr="00B74D1B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6</w:t>
      </w:r>
      <w:r w:rsidR="00B74D1B" w:rsidRPr="00B74D1B">
        <w:rPr>
          <w:rFonts w:cs="Verdana"/>
          <w:b/>
          <w:bCs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:rsidRPr="00B74D1B" w14:paraId="4C4783DA" w14:textId="77777777" w:rsidTr="00B74D1B">
        <w:tc>
          <w:tcPr>
            <w:tcW w:w="9242" w:type="dxa"/>
          </w:tcPr>
          <w:p w14:paraId="792E12B5" w14:textId="77777777" w:rsidR="00B74D1B" w:rsidRPr="00B74D1B" w:rsidRDefault="00BD62E4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  <w:r>
              <w:rPr>
                <w:rFonts w:cs="Verdana"/>
                <w:b/>
                <w:szCs w:val="18"/>
              </w:rPr>
              <w:t>Give f</w:t>
            </w:r>
            <w:r w:rsidR="00B74D1B" w:rsidRPr="00B74D1B">
              <w:rPr>
                <w:rFonts w:cs="Verdana"/>
                <w:b/>
                <w:szCs w:val="18"/>
              </w:rPr>
              <w:t xml:space="preserve">ull details of the aspect of the work for which you are seeking a grant and state what this grant would help you to achieve.  Please include points such as how many people will benefit, proposed starting date </w:t>
            </w:r>
            <w:r>
              <w:rPr>
                <w:rFonts w:cs="Verdana"/>
                <w:b/>
                <w:szCs w:val="18"/>
              </w:rPr>
              <w:t>(if new) and if this is a</w:t>
            </w:r>
            <w:r w:rsidR="00B74D1B" w:rsidRPr="00B74D1B">
              <w:rPr>
                <w:rFonts w:cs="Verdana"/>
                <w:b/>
                <w:szCs w:val="18"/>
              </w:rPr>
              <w:t>n ongoing project how will</w:t>
            </w:r>
            <w:r>
              <w:rPr>
                <w:rFonts w:cs="Verdana"/>
                <w:b/>
                <w:szCs w:val="18"/>
              </w:rPr>
              <w:t xml:space="preserve"> this</w:t>
            </w:r>
            <w:r w:rsidR="00B74D1B" w:rsidRPr="00B74D1B">
              <w:rPr>
                <w:rFonts w:cs="Verdana"/>
                <w:b/>
                <w:szCs w:val="18"/>
              </w:rPr>
              <w:t xml:space="preserve"> be staffed and financed in the future</w:t>
            </w:r>
          </w:p>
          <w:p w14:paraId="77909247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048969F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7BC709BB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1DCD3F14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65F99298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3279B121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18D05A6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1A1E6FCC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1CB3AB52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33C02F56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6EE4BD76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58453770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726CA491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4CF2498F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5FCC899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4DA83A4C" w14:textId="0AD8612C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2A148FA8" w14:textId="77777777" w:rsidR="005246A6" w:rsidRPr="00B74D1B" w:rsidRDefault="005246A6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7DE78030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352DA8F3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33B74154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1851FF32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528F859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FCC1D64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24903B81" w14:textId="77777777" w:rsidR="00053BA1" w:rsidRPr="00B74D1B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</w:tc>
      </w:tr>
    </w:tbl>
    <w:p w14:paraId="6E9A20AD" w14:textId="77777777" w:rsidR="00B74D1B" w:rsidRPr="00012E24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szCs w:val="18"/>
        </w:rPr>
      </w:pPr>
      <w:r>
        <w:rPr>
          <w:rFonts w:cs="Verdana"/>
          <w:b/>
          <w:szCs w:val="18"/>
        </w:rPr>
        <w:t>7</w:t>
      </w:r>
      <w:r w:rsidR="00B74D1B" w:rsidRPr="00B74D1B">
        <w:rPr>
          <w:rFonts w:cs="Verdana"/>
          <w:b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:rsidRPr="00B74D1B" w14:paraId="3D34C231" w14:textId="77777777" w:rsidTr="00B74D1B">
        <w:tc>
          <w:tcPr>
            <w:tcW w:w="9242" w:type="dxa"/>
          </w:tcPr>
          <w:p w14:paraId="404BDA29" w14:textId="77777777" w:rsidR="00C9548C" w:rsidRDefault="00C9548C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Who will benefit from your project?</w:t>
            </w:r>
          </w:p>
          <w:p w14:paraId="38FD3C59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6600F9EC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4E80B989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3B5A9EB4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1E872261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413EA58D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1B61E28C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153CE3E9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5C002D52" w14:textId="77777777" w:rsidR="00B74D1B" w:rsidRP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DD78E2A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21759FE6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38840EB3" w14:textId="77777777" w:rsidR="00053BA1" w:rsidRPr="00B74D1B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</w:tc>
      </w:tr>
    </w:tbl>
    <w:p w14:paraId="3147BA2A" w14:textId="77777777" w:rsidR="00012E24" w:rsidRPr="00012E24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szCs w:val="18"/>
        </w:rPr>
      </w:pPr>
      <w:r>
        <w:rPr>
          <w:rFonts w:cs="Verdana"/>
          <w:b/>
          <w:szCs w:val="18"/>
        </w:rPr>
        <w:t>8</w:t>
      </w:r>
      <w:r w:rsidR="00B74D1B" w:rsidRPr="00B74D1B">
        <w:rPr>
          <w:rFonts w:cs="Verdana"/>
          <w:b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14:paraId="08FC8309" w14:textId="77777777" w:rsidTr="00B74D1B">
        <w:tc>
          <w:tcPr>
            <w:tcW w:w="9242" w:type="dxa"/>
          </w:tcPr>
          <w:p w14:paraId="27BDA81D" w14:textId="77777777" w:rsidR="00C9548C" w:rsidRDefault="00C9548C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What geographical area benefits from this appeal?</w:t>
            </w:r>
          </w:p>
          <w:p w14:paraId="31E7259F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B9B0A60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55E9AE89" w14:textId="5CBE2E60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705F6C4" w14:textId="77777777" w:rsidR="005246A6" w:rsidRDefault="005246A6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00D99750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368E8DDD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15E51ACD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szCs w:val="18"/>
              </w:rPr>
            </w:pPr>
          </w:p>
          <w:p w14:paraId="1141DC4E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szCs w:val="18"/>
              </w:rPr>
            </w:pPr>
          </w:p>
          <w:p w14:paraId="26AD47CC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szCs w:val="18"/>
              </w:rPr>
            </w:pPr>
          </w:p>
          <w:p w14:paraId="60A81E12" w14:textId="77777777" w:rsidR="00B74D1B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szCs w:val="18"/>
              </w:rPr>
            </w:pPr>
          </w:p>
          <w:p w14:paraId="2C9684E3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szCs w:val="18"/>
              </w:rPr>
            </w:pPr>
          </w:p>
          <w:p w14:paraId="2574C4F8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szCs w:val="18"/>
              </w:rPr>
            </w:pPr>
          </w:p>
          <w:p w14:paraId="0BB52308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szCs w:val="18"/>
              </w:rPr>
            </w:pPr>
          </w:p>
          <w:p w14:paraId="3F0DA194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szCs w:val="18"/>
              </w:rPr>
            </w:pPr>
          </w:p>
        </w:tc>
      </w:tr>
    </w:tbl>
    <w:p w14:paraId="5A3BA2B2" w14:textId="77777777" w:rsidR="00012E24" w:rsidRPr="00012E24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szCs w:val="18"/>
        </w:rPr>
        <w:lastRenderedPageBreak/>
        <w:t>9</w:t>
      </w:r>
      <w:r w:rsidR="00B74D1B" w:rsidRPr="00B74D1B">
        <w:rPr>
          <w:rFonts w:cs="Verdana"/>
          <w:b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:rsidRPr="002B4AB3" w14:paraId="36171771" w14:textId="77777777" w:rsidTr="00B74D1B">
        <w:tc>
          <w:tcPr>
            <w:tcW w:w="9242" w:type="dxa"/>
          </w:tcPr>
          <w:p w14:paraId="3CDD69DF" w14:textId="08CE874A" w:rsidR="00C9548C" w:rsidRPr="002B4AB3" w:rsidRDefault="002B4AB3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  <w:r w:rsidRPr="002B4AB3">
              <w:rPr>
                <w:rFonts w:cs="Verdana"/>
                <w:b/>
                <w:szCs w:val="18"/>
              </w:rPr>
              <w:t>(a) What is</w:t>
            </w:r>
            <w:r w:rsidR="00C9548C" w:rsidRPr="002B4AB3">
              <w:rPr>
                <w:rFonts w:cs="Verdana"/>
                <w:b/>
                <w:szCs w:val="18"/>
              </w:rPr>
              <w:t xml:space="preserve"> total sum sought from </w:t>
            </w:r>
            <w:r w:rsidR="00676793">
              <w:rPr>
                <w:rFonts w:cs="Verdana"/>
                <w:b/>
                <w:szCs w:val="18"/>
              </w:rPr>
              <w:t>BJCC</w:t>
            </w:r>
            <w:r w:rsidR="00C9548C" w:rsidRPr="002B4AB3">
              <w:rPr>
                <w:rFonts w:cs="Verdana"/>
                <w:b/>
                <w:szCs w:val="18"/>
              </w:rPr>
              <w:t xml:space="preserve"> £</w:t>
            </w:r>
          </w:p>
          <w:p w14:paraId="1533565F" w14:textId="77777777" w:rsidR="00C9548C" w:rsidRPr="002B4AB3" w:rsidRDefault="00C9548C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6D85437D" w14:textId="77777777" w:rsidR="0085335D" w:rsidRPr="002B4AB3" w:rsidRDefault="0085335D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2C7B0F78" w14:textId="2492CBAE" w:rsidR="00C9548C" w:rsidRPr="002B4AB3" w:rsidRDefault="00C9548C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  <w:r w:rsidRPr="002B4AB3">
              <w:rPr>
                <w:rFonts w:cs="Verdana"/>
                <w:b/>
                <w:szCs w:val="18"/>
              </w:rPr>
              <w:t>(b) How much is your Organisation providing towards this</w:t>
            </w:r>
            <w:r w:rsidR="00045672">
              <w:rPr>
                <w:rFonts w:cs="Verdana"/>
                <w:b/>
                <w:szCs w:val="18"/>
              </w:rPr>
              <w:t>?</w:t>
            </w:r>
            <w:r w:rsidRPr="002B4AB3">
              <w:rPr>
                <w:rFonts w:cs="Verdana"/>
                <w:b/>
                <w:szCs w:val="18"/>
              </w:rPr>
              <w:t xml:space="preserve"> £</w:t>
            </w:r>
          </w:p>
          <w:p w14:paraId="080D2838" w14:textId="77777777" w:rsidR="00C9548C" w:rsidRPr="002B4AB3" w:rsidRDefault="00C9548C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7BCC939A" w14:textId="77777777" w:rsidR="0085335D" w:rsidRPr="002B4AB3" w:rsidRDefault="0085335D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7247820A" w14:textId="77777777" w:rsidR="0085335D" w:rsidRPr="002B4AB3" w:rsidRDefault="0085335D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</w:p>
          <w:p w14:paraId="3C54A6A7" w14:textId="0C9C7069" w:rsidR="00053BA1" w:rsidRPr="002B4AB3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  <w:r w:rsidRPr="002B4AB3">
              <w:rPr>
                <w:rFonts w:cs="Verdana"/>
                <w:b/>
                <w:szCs w:val="18"/>
              </w:rPr>
              <w:t>(c) If this is a specific project</w:t>
            </w:r>
            <w:r w:rsidR="00045672">
              <w:rPr>
                <w:rFonts w:cs="Verdana"/>
                <w:b/>
                <w:szCs w:val="18"/>
              </w:rPr>
              <w:t>?</w:t>
            </w:r>
            <w:r w:rsidRPr="002B4AB3">
              <w:rPr>
                <w:rFonts w:cs="Verdana"/>
                <w:b/>
                <w:szCs w:val="18"/>
              </w:rPr>
              <w:t xml:space="preserve"> </w:t>
            </w:r>
            <w:r w:rsidR="00045672">
              <w:rPr>
                <w:rFonts w:cs="Verdana"/>
                <w:b/>
                <w:szCs w:val="18"/>
              </w:rPr>
              <w:t>P</w:t>
            </w:r>
            <w:r w:rsidRPr="002B4AB3">
              <w:rPr>
                <w:rFonts w:cs="Verdana"/>
                <w:b/>
                <w:szCs w:val="18"/>
              </w:rPr>
              <w:t>lease enclose costings and detailed timescales envisaged</w:t>
            </w:r>
            <w:r w:rsidR="00045672">
              <w:rPr>
                <w:rFonts w:cs="Verdana"/>
                <w:b/>
                <w:szCs w:val="18"/>
              </w:rPr>
              <w:t>.</w:t>
            </w:r>
          </w:p>
          <w:p w14:paraId="168A3999" w14:textId="77777777" w:rsidR="00B74D1B" w:rsidRPr="002B4AB3" w:rsidRDefault="00B74D1B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FD06FC2" w14:textId="77777777" w:rsidR="0085335D" w:rsidRDefault="0085335D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107A1227" w14:textId="661B44B6" w:rsidR="00B74D1B" w:rsidRPr="0019088B" w:rsidRDefault="00B74D1B" w:rsidP="0019088B">
            <w:pPr>
              <w:rPr>
                <w:b/>
              </w:rPr>
            </w:pPr>
          </w:p>
        </w:tc>
      </w:tr>
    </w:tbl>
    <w:p w14:paraId="2EEB2983" w14:textId="77777777" w:rsidR="00B74D1B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10</w:t>
      </w:r>
      <w:r w:rsidR="00B74D1B">
        <w:rPr>
          <w:rFonts w:cs="Verdana"/>
          <w:b/>
          <w:bCs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D1B" w14:paraId="2B9CCC13" w14:textId="77777777" w:rsidTr="00B74D1B">
        <w:tc>
          <w:tcPr>
            <w:tcW w:w="9242" w:type="dxa"/>
          </w:tcPr>
          <w:p w14:paraId="0EA449CE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Where is the finance required for your project coming from?</w:t>
            </w:r>
          </w:p>
          <w:p w14:paraId="4FB014B0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31168E43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95C7083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A553910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327B1519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36E52458" w14:textId="77777777" w:rsidR="00C9548C" w:rsidRDefault="00C9548C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5D789F6F" w14:textId="77777777" w:rsidR="0085335D" w:rsidRDefault="0085335D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78943CE" w14:textId="77777777" w:rsidR="0085335D" w:rsidRDefault="0085335D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7FB37E9" w14:textId="77777777" w:rsidR="0085335D" w:rsidRDefault="0085335D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394DB3FE" w14:textId="77777777" w:rsidR="00B74D1B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11</w:t>
      </w:r>
      <w:r w:rsidR="00053BA1">
        <w:rPr>
          <w:rFonts w:cs="Verdana"/>
          <w:b/>
          <w:bCs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3BA1" w14:paraId="780F0FA4" w14:textId="77777777" w:rsidTr="00053BA1">
        <w:tc>
          <w:tcPr>
            <w:tcW w:w="9242" w:type="dxa"/>
          </w:tcPr>
          <w:p w14:paraId="74FEEEDD" w14:textId="77777777" w:rsidR="00C9548C" w:rsidRDefault="00C9548C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What success in fundraising have you had in the last 12 months – Please give details</w:t>
            </w:r>
          </w:p>
          <w:p w14:paraId="731E7B15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364DCEC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F7C3328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5AC3753F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1775EB80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21D83969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F1F358D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B565C34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B1C2C00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15DE2ED9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07B7FAD3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381E28C6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75DDA323" w14:textId="77777777" w:rsidR="00053BA1" w:rsidRDefault="00C9548C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12</w:t>
      </w:r>
      <w:r w:rsidR="00053BA1">
        <w:rPr>
          <w:rFonts w:cs="Verdana"/>
          <w:b/>
          <w:bCs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3BA1" w14:paraId="2D88F6BD" w14:textId="77777777" w:rsidTr="00053BA1">
        <w:tc>
          <w:tcPr>
            <w:tcW w:w="9242" w:type="dxa"/>
          </w:tcPr>
          <w:p w14:paraId="52C85BEB" w14:textId="77777777" w:rsidR="00C9548C" w:rsidRPr="00053BA1" w:rsidRDefault="00C9548C" w:rsidP="00C9548C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szCs w:val="18"/>
              </w:rPr>
            </w:pPr>
            <w:r>
              <w:rPr>
                <w:rFonts w:cs="Verdana"/>
                <w:b/>
                <w:szCs w:val="18"/>
              </w:rPr>
              <w:t>Please</w:t>
            </w:r>
            <w:r w:rsidR="0085335D">
              <w:rPr>
                <w:rFonts w:cs="Verdana"/>
                <w:b/>
                <w:szCs w:val="18"/>
              </w:rPr>
              <w:t xml:space="preserve"> list</w:t>
            </w:r>
            <w:r>
              <w:rPr>
                <w:rFonts w:cs="Verdana"/>
                <w:b/>
                <w:szCs w:val="18"/>
              </w:rPr>
              <w:t xml:space="preserve"> </w:t>
            </w:r>
            <w:r w:rsidRPr="00053BA1">
              <w:rPr>
                <w:rFonts w:cs="Verdana"/>
                <w:b/>
                <w:szCs w:val="18"/>
              </w:rPr>
              <w:t>other Trusts</w:t>
            </w:r>
            <w:r w:rsidR="0085335D">
              <w:rPr>
                <w:rFonts w:cs="Verdana"/>
                <w:b/>
                <w:szCs w:val="18"/>
              </w:rPr>
              <w:t xml:space="preserve"> and Organisations</w:t>
            </w:r>
            <w:r w:rsidRPr="00053BA1">
              <w:rPr>
                <w:rFonts w:cs="Verdana"/>
                <w:b/>
                <w:szCs w:val="18"/>
              </w:rPr>
              <w:t xml:space="preserve"> approached</w:t>
            </w:r>
            <w:r>
              <w:rPr>
                <w:rFonts w:cs="Verdana"/>
                <w:b/>
                <w:szCs w:val="18"/>
              </w:rPr>
              <w:t xml:space="preserve"> by you and amounts awarded</w:t>
            </w:r>
          </w:p>
          <w:p w14:paraId="6B7B16EB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C2B1953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C776AFB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1C4FF355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236B6AE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80B10E5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B93F94E" w14:textId="753535FC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1564F5B1" w14:textId="5D324591" w:rsidR="005246A6" w:rsidRDefault="005246A6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6CA3A357" w14:textId="77777777" w:rsidR="005246A6" w:rsidRDefault="005246A6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B4188C4" w14:textId="77777777" w:rsidR="0085335D" w:rsidRDefault="0085335D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2C289FD8" w14:textId="77777777" w:rsidR="0085335D" w:rsidRDefault="0085335D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7A6E7F42" w14:textId="77777777" w:rsidR="00B74D1B" w:rsidRDefault="00053BA1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1</w:t>
      </w:r>
      <w:r w:rsidR="00C9548C">
        <w:rPr>
          <w:rFonts w:cs="Verdana"/>
          <w:b/>
          <w:bCs/>
          <w:szCs w:val="18"/>
        </w:rPr>
        <w:t>3</w:t>
      </w:r>
      <w:r>
        <w:rPr>
          <w:rFonts w:cs="Verdana"/>
          <w:b/>
          <w:bCs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3BA1" w14:paraId="640DCDEA" w14:textId="77777777" w:rsidTr="00053BA1">
        <w:tc>
          <w:tcPr>
            <w:tcW w:w="9242" w:type="dxa"/>
          </w:tcPr>
          <w:p w14:paraId="7C14F591" w14:textId="6785EC52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 xml:space="preserve">Have you approached </w:t>
            </w:r>
            <w:r w:rsidR="00045672">
              <w:rPr>
                <w:rFonts w:cs="Verdana"/>
                <w:b/>
                <w:bCs/>
                <w:szCs w:val="18"/>
              </w:rPr>
              <w:t>BJCC</w:t>
            </w:r>
            <w:r>
              <w:rPr>
                <w:rFonts w:cs="Verdana"/>
                <w:b/>
                <w:bCs/>
                <w:szCs w:val="18"/>
              </w:rPr>
              <w:t xml:space="preserve"> before?</w:t>
            </w:r>
            <w:r w:rsidR="00BD62E4">
              <w:rPr>
                <w:rFonts w:cs="Verdana"/>
                <w:b/>
                <w:bCs/>
                <w:szCs w:val="18"/>
              </w:rPr>
              <w:t xml:space="preserve"> </w:t>
            </w:r>
          </w:p>
          <w:p w14:paraId="4B1DBFC6" w14:textId="77777777" w:rsidR="00882062" w:rsidRDefault="00BD62E4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 xml:space="preserve">If YES – please </w:t>
            </w:r>
            <w:r w:rsidR="00053BA1">
              <w:rPr>
                <w:rFonts w:cs="Verdana"/>
                <w:b/>
                <w:bCs/>
                <w:szCs w:val="18"/>
              </w:rPr>
              <w:t>detail</w:t>
            </w:r>
            <w:r w:rsidR="00AA00A5">
              <w:rPr>
                <w:rFonts w:cs="Verdana"/>
                <w:b/>
                <w:bCs/>
                <w:szCs w:val="18"/>
              </w:rPr>
              <w:t xml:space="preserve"> including amount</w:t>
            </w:r>
            <w:r w:rsidR="00053BA1">
              <w:rPr>
                <w:rFonts w:cs="Verdana"/>
                <w:b/>
                <w:bCs/>
                <w:szCs w:val="18"/>
              </w:rPr>
              <w:t>s</w:t>
            </w:r>
            <w:r w:rsidR="00AA00A5">
              <w:rPr>
                <w:rFonts w:cs="Verdana"/>
                <w:b/>
                <w:bCs/>
                <w:szCs w:val="18"/>
              </w:rPr>
              <w:t xml:space="preserve"> previously</w:t>
            </w:r>
            <w:r w:rsidR="00053BA1">
              <w:rPr>
                <w:rFonts w:cs="Verdana"/>
                <w:b/>
                <w:bCs/>
                <w:szCs w:val="18"/>
              </w:rPr>
              <w:t xml:space="preserve"> awarded</w:t>
            </w:r>
          </w:p>
          <w:p w14:paraId="4F52F1C2" w14:textId="77777777" w:rsidR="00053BA1" w:rsidRDefault="0085335D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 xml:space="preserve"> </w:t>
            </w:r>
          </w:p>
          <w:p w14:paraId="3C118FB8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08C3636F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ACA47C8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D308ECF" w14:textId="77777777" w:rsidR="00053BA1" w:rsidRDefault="00053BA1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4C80687C" w14:textId="3F27F35A" w:rsidR="005246A6" w:rsidRDefault="005246A6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AAF997C" w14:textId="77777777" w:rsidR="00B541E2" w:rsidRDefault="00B541E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89E180E" w14:textId="77777777" w:rsidR="0085335D" w:rsidRDefault="0085335D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00A17B87" w14:textId="77777777" w:rsidR="00053BA1" w:rsidRDefault="00882062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lastRenderedPageBreak/>
        <w:t>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2062" w14:paraId="6CBB7F22" w14:textId="77777777" w:rsidTr="00882062">
        <w:tc>
          <w:tcPr>
            <w:tcW w:w="9242" w:type="dxa"/>
          </w:tcPr>
          <w:p w14:paraId="4E0CA4A3" w14:textId="541FD6A3" w:rsidR="00882062" w:rsidRDefault="0088206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 xml:space="preserve">How did you hear of </w:t>
            </w:r>
            <w:r w:rsidR="00867261">
              <w:rPr>
                <w:rFonts w:cs="Verdana"/>
                <w:b/>
                <w:bCs/>
                <w:szCs w:val="18"/>
              </w:rPr>
              <w:t>BJCC?</w:t>
            </w:r>
          </w:p>
          <w:p w14:paraId="5614DCB4" w14:textId="77777777" w:rsidR="00882062" w:rsidRDefault="0088206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7963C260" w14:textId="77777777" w:rsidR="00882062" w:rsidRDefault="0088206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0324C6AE" w14:textId="77777777" w:rsidR="00882062" w:rsidRDefault="0088206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34E6A09B" w14:textId="77777777" w:rsidR="00882062" w:rsidRDefault="0088206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0EAC3846" w14:textId="77777777" w:rsidR="00882062" w:rsidRDefault="0088206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5876C4FE" w14:textId="77777777" w:rsidR="00882062" w:rsidRDefault="0088206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  <w:p w14:paraId="5F702800" w14:textId="77777777" w:rsidR="00882062" w:rsidRDefault="00882062" w:rsidP="00012E24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  <w:bCs/>
                <w:szCs w:val="18"/>
              </w:rPr>
            </w:pPr>
          </w:p>
        </w:tc>
      </w:tr>
    </w:tbl>
    <w:p w14:paraId="70093435" w14:textId="4F2F53EE" w:rsidR="00012E24" w:rsidRDefault="008232F9" w:rsidP="00AA00A5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15)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8232F9" w:rsidRPr="00145528" w14:paraId="4CC8C916" w14:textId="77777777" w:rsidTr="00EA432C">
        <w:trPr>
          <w:trHeight w:val="287"/>
        </w:trPr>
        <w:tc>
          <w:tcPr>
            <w:tcW w:w="5000" w:type="pct"/>
            <w:gridSpan w:val="2"/>
          </w:tcPr>
          <w:p w14:paraId="50598186" w14:textId="2E6CD8F1" w:rsidR="008232F9" w:rsidRDefault="008232F9" w:rsidP="008232F9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Cs w:val="18"/>
              </w:rPr>
            </w:pPr>
            <w:r w:rsidRPr="008232F9">
              <w:rPr>
                <w:rFonts w:eastAsia="Verdana"/>
                <w:b/>
                <w:color w:val="000000"/>
                <w:spacing w:val="5"/>
                <w:szCs w:val="18"/>
              </w:rPr>
              <w:t xml:space="preserve">Bank Details </w:t>
            </w:r>
            <w:r>
              <w:rPr>
                <w:rFonts w:eastAsia="Verdana"/>
                <w:b/>
                <w:color w:val="000000"/>
                <w:spacing w:val="5"/>
                <w:szCs w:val="18"/>
              </w:rPr>
              <w:t xml:space="preserve">for </w:t>
            </w:r>
            <w:r w:rsidR="00867261">
              <w:rPr>
                <w:rFonts w:eastAsia="Verdana"/>
                <w:b/>
                <w:color w:val="000000"/>
                <w:spacing w:val="5"/>
                <w:szCs w:val="18"/>
              </w:rPr>
              <w:t>BACS</w:t>
            </w:r>
            <w:r>
              <w:rPr>
                <w:rFonts w:eastAsia="Verdana"/>
                <w:b/>
                <w:color w:val="000000"/>
                <w:spacing w:val="5"/>
                <w:szCs w:val="18"/>
              </w:rPr>
              <w:t xml:space="preserve"> transfer </w:t>
            </w:r>
            <w:r w:rsidRPr="008232F9">
              <w:rPr>
                <w:rFonts w:eastAsia="Verdana"/>
                <w:color w:val="000000"/>
                <w:spacing w:val="5"/>
                <w:szCs w:val="18"/>
              </w:rPr>
              <w:t>(if application is successful)</w:t>
            </w:r>
            <w:r>
              <w:rPr>
                <w:rFonts w:eastAsia="Verdana"/>
                <w:color w:val="000000"/>
                <w:spacing w:val="5"/>
                <w:szCs w:val="18"/>
              </w:rPr>
              <w:t xml:space="preserve"> </w:t>
            </w:r>
          </w:p>
          <w:p w14:paraId="1BD81C77" w14:textId="0AA1AE9B" w:rsidR="003A7A7D" w:rsidRPr="00E91F2C" w:rsidRDefault="003A7A7D" w:rsidP="008232F9">
            <w:pPr>
              <w:spacing w:before="120" w:after="120"/>
              <w:textAlignment w:val="baseline"/>
              <w:rPr>
                <w:rFonts w:eastAsia="Verdana"/>
                <w:bCs/>
                <w:color w:val="000000"/>
                <w:spacing w:val="5"/>
                <w:szCs w:val="18"/>
              </w:rPr>
            </w:pPr>
            <w:r w:rsidRPr="00CA638A">
              <w:rPr>
                <w:rFonts w:eastAsia="Verdana"/>
                <w:b/>
                <w:spacing w:val="5"/>
                <w:szCs w:val="18"/>
              </w:rPr>
              <w:t>Please also provide</w:t>
            </w:r>
            <w:r w:rsidRPr="0091382E">
              <w:rPr>
                <w:rFonts w:eastAsia="Verdana"/>
                <w:b/>
                <w:color w:val="FF0000"/>
                <w:spacing w:val="5"/>
                <w:szCs w:val="18"/>
              </w:rPr>
              <w:t xml:space="preserve"> </w:t>
            </w:r>
            <w:r w:rsidRPr="00CA638A">
              <w:rPr>
                <w:rFonts w:eastAsia="Verdana"/>
                <w:b/>
                <w:spacing w:val="5"/>
                <w:szCs w:val="18"/>
              </w:rPr>
              <w:t>proof of bank account</w:t>
            </w:r>
            <w:r w:rsidR="00E91F2C" w:rsidRPr="00CA638A">
              <w:rPr>
                <w:rFonts w:eastAsia="Verdana"/>
                <w:b/>
                <w:spacing w:val="5"/>
                <w:szCs w:val="18"/>
              </w:rPr>
              <w:t xml:space="preserve"> </w:t>
            </w:r>
            <w:r w:rsidR="00E91F2C">
              <w:rPr>
                <w:rFonts w:eastAsia="Verdana"/>
                <w:bCs/>
                <w:color w:val="000000"/>
                <w:spacing w:val="5"/>
                <w:szCs w:val="18"/>
              </w:rPr>
              <w:t>(Copy of bank statement, blank cheque, paying in slip)</w:t>
            </w:r>
          </w:p>
        </w:tc>
      </w:tr>
      <w:tr w:rsidR="008232F9" w:rsidRPr="00145528" w14:paraId="2254E7F0" w14:textId="77777777" w:rsidTr="008232F9">
        <w:trPr>
          <w:trHeight w:val="287"/>
        </w:trPr>
        <w:tc>
          <w:tcPr>
            <w:tcW w:w="1569" w:type="pct"/>
          </w:tcPr>
          <w:p w14:paraId="04E97DD7" w14:textId="771C2F03" w:rsidR="008232F9" w:rsidRPr="008232F9" w:rsidRDefault="008232F9" w:rsidP="00EA432C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Cs w:val="18"/>
              </w:rPr>
            </w:pPr>
            <w:r w:rsidRPr="008232F9">
              <w:rPr>
                <w:rFonts w:eastAsia="Verdana"/>
                <w:color w:val="000000"/>
                <w:spacing w:val="5"/>
                <w:szCs w:val="18"/>
              </w:rPr>
              <w:t xml:space="preserve">Name of Bank                                                          </w:t>
            </w:r>
          </w:p>
        </w:tc>
        <w:tc>
          <w:tcPr>
            <w:tcW w:w="3431" w:type="pct"/>
          </w:tcPr>
          <w:p w14:paraId="0C8D4320" w14:textId="77777777" w:rsidR="008232F9" w:rsidRPr="00145528" w:rsidRDefault="008232F9" w:rsidP="00EA432C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 w:val="20"/>
                <w:szCs w:val="20"/>
              </w:rPr>
            </w:pPr>
          </w:p>
        </w:tc>
      </w:tr>
      <w:tr w:rsidR="008232F9" w:rsidRPr="00145528" w14:paraId="097A4A5F" w14:textId="77777777" w:rsidTr="008232F9">
        <w:trPr>
          <w:trHeight w:val="287"/>
        </w:trPr>
        <w:tc>
          <w:tcPr>
            <w:tcW w:w="1569" w:type="pct"/>
          </w:tcPr>
          <w:p w14:paraId="2E529657" w14:textId="0F449043" w:rsidR="008232F9" w:rsidRPr="008232F9" w:rsidRDefault="008232F9" w:rsidP="00EA432C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Cs w:val="18"/>
              </w:rPr>
            </w:pPr>
            <w:r w:rsidRPr="008232F9">
              <w:rPr>
                <w:rFonts w:eastAsia="Verdana"/>
                <w:color w:val="000000"/>
                <w:spacing w:val="5"/>
                <w:szCs w:val="18"/>
              </w:rPr>
              <w:t>Account Name</w:t>
            </w:r>
          </w:p>
        </w:tc>
        <w:tc>
          <w:tcPr>
            <w:tcW w:w="3431" w:type="pct"/>
          </w:tcPr>
          <w:p w14:paraId="315E4B44" w14:textId="77777777" w:rsidR="008232F9" w:rsidRPr="00145528" w:rsidRDefault="008232F9" w:rsidP="00EA432C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 w:val="20"/>
                <w:szCs w:val="20"/>
              </w:rPr>
            </w:pPr>
          </w:p>
        </w:tc>
      </w:tr>
      <w:tr w:rsidR="008232F9" w:rsidRPr="00145528" w14:paraId="54DDB58B" w14:textId="77777777" w:rsidTr="008232F9">
        <w:trPr>
          <w:trHeight w:val="287"/>
        </w:trPr>
        <w:tc>
          <w:tcPr>
            <w:tcW w:w="1569" w:type="pct"/>
          </w:tcPr>
          <w:p w14:paraId="3383C9BF" w14:textId="545F0BB7" w:rsidR="008232F9" w:rsidRPr="008232F9" w:rsidRDefault="008232F9" w:rsidP="00EA432C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Cs w:val="18"/>
              </w:rPr>
            </w:pPr>
            <w:r w:rsidRPr="008232F9">
              <w:rPr>
                <w:rFonts w:eastAsia="Verdana"/>
                <w:color w:val="000000"/>
                <w:spacing w:val="5"/>
                <w:szCs w:val="18"/>
              </w:rPr>
              <w:t>Account Number</w:t>
            </w:r>
          </w:p>
        </w:tc>
        <w:tc>
          <w:tcPr>
            <w:tcW w:w="3431" w:type="pct"/>
          </w:tcPr>
          <w:p w14:paraId="61DF76CE" w14:textId="77777777" w:rsidR="008232F9" w:rsidRPr="00145528" w:rsidRDefault="008232F9" w:rsidP="00EA432C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 w:val="20"/>
                <w:szCs w:val="20"/>
              </w:rPr>
            </w:pPr>
          </w:p>
        </w:tc>
      </w:tr>
      <w:tr w:rsidR="008232F9" w:rsidRPr="00145528" w14:paraId="37A06885" w14:textId="77777777" w:rsidTr="008232F9">
        <w:trPr>
          <w:trHeight w:val="287"/>
        </w:trPr>
        <w:tc>
          <w:tcPr>
            <w:tcW w:w="1569" w:type="pct"/>
          </w:tcPr>
          <w:p w14:paraId="588A873C" w14:textId="5D516038" w:rsidR="008232F9" w:rsidRPr="008232F9" w:rsidRDefault="008232F9" w:rsidP="00EA432C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Cs w:val="18"/>
              </w:rPr>
            </w:pPr>
            <w:r w:rsidRPr="008232F9">
              <w:rPr>
                <w:rFonts w:eastAsia="Verdana"/>
                <w:color w:val="000000"/>
                <w:spacing w:val="5"/>
                <w:szCs w:val="18"/>
              </w:rPr>
              <w:t>Sort Code</w:t>
            </w:r>
          </w:p>
        </w:tc>
        <w:tc>
          <w:tcPr>
            <w:tcW w:w="3431" w:type="pct"/>
          </w:tcPr>
          <w:p w14:paraId="5572FEA8" w14:textId="77777777" w:rsidR="008232F9" w:rsidRPr="00145528" w:rsidRDefault="008232F9" w:rsidP="00EA432C">
            <w:pPr>
              <w:spacing w:before="120" w:after="120"/>
              <w:textAlignment w:val="baseline"/>
              <w:rPr>
                <w:rFonts w:eastAsia="Verdana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B3498D6" w14:textId="3E7EB24B" w:rsidR="008232F9" w:rsidRDefault="00B55C24" w:rsidP="00AA00A5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>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C24" w14:paraId="0476D184" w14:textId="77777777" w:rsidTr="00B55C24">
        <w:tc>
          <w:tcPr>
            <w:tcW w:w="9016" w:type="dxa"/>
          </w:tcPr>
          <w:p w14:paraId="6EAAA87D" w14:textId="234F0B0B" w:rsidR="00B55C24" w:rsidRDefault="00B55C24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rPr>
                <w:rFonts w:cs="Verdana"/>
                <w:b/>
                <w:bCs/>
                <w:szCs w:val="18"/>
              </w:rPr>
            </w:pPr>
            <w:r>
              <w:rPr>
                <w:rFonts w:cs="Verdana"/>
                <w:b/>
                <w:bCs/>
                <w:szCs w:val="18"/>
              </w:rPr>
              <w:t>Do you have Safe</w:t>
            </w:r>
            <w:r w:rsidR="00947C96">
              <w:rPr>
                <w:rFonts w:cs="Verdana"/>
                <w:b/>
                <w:bCs/>
                <w:szCs w:val="18"/>
              </w:rPr>
              <w:t>g</w:t>
            </w:r>
            <w:r>
              <w:rPr>
                <w:rFonts w:cs="Verdana"/>
                <w:b/>
                <w:bCs/>
                <w:szCs w:val="18"/>
              </w:rPr>
              <w:t>uarding &amp; Child Protection Procedures in place?</w:t>
            </w:r>
          </w:p>
          <w:p w14:paraId="3313AD82" w14:textId="22BE0CF5" w:rsidR="005246A6" w:rsidRPr="005246A6" w:rsidRDefault="005246A6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rPr>
                <w:rFonts w:cs="Verdana"/>
                <w:szCs w:val="18"/>
              </w:rPr>
            </w:pPr>
            <w:r w:rsidRPr="005246A6">
              <w:rPr>
                <w:rFonts w:cs="Verdana"/>
                <w:szCs w:val="18"/>
              </w:rPr>
              <w:t>(You may be requested to provide this information)</w:t>
            </w:r>
          </w:p>
          <w:p w14:paraId="6242D482" w14:textId="77777777" w:rsidR="00B55C24" w:rsidRDefault="00B55C24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rPr>
                <w:rFonts w:cs="Verdana"/>
                <w:b/>
                <w:bCs/>
                <w:szCs w:val="18"/>
              </w:rPr>
            </w:pPr>
          </w:p>
          <w:p w14:paraId="6F4E25F8" w14:textId="7003E5A6" w:rsidR="00B55C24" w:rsidRDefault="00B55C24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rPr>
                <w:rFonts w:cs="Verdana"/>
                <w:b/>
                <w:bCs/>
                <w:szCs w:val="18"/>
              </w:rPr>
            </w:pPr>
          </w:p>
          <w:p w14:paraId="608DF88E" w14:textId="4185451D" w:rsidR="005246A6" w:rsidRDefault="005246A6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rPr>
                <w:rFonts w:cs="Verdana"/>
                <w:b/>
                <w:bCs/>
                <w:szCs w:val="18"/>
              </w:rPr>
            </w:pPr>
          </w:p>
          <w:p w14:paraId="30B94819" w14:textId="4F0FA366" w:rsidR="005246A6" w:rsidRDefault="005246A6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rPr>
                <w:rFonts w:cs="Verdana"/>
                <w:b/>
                <w:bCs/>
                <w:szCs w:val="18"/>
              </w:rPr>
            </w:pPr>
          </w:p>
          <w:p w14:paraId="25FC625D" w14:textId="77777777" w:rsidR="005246A6" w:rsidRDefault="005246A6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rPr>
                <w:rFonts w:cs="Verdana"/>
                <w:b/>
                <w:bCs/>
                <w:szCs w:val="18"/>
              </w:rPr>
            </w:pPr>
          </w:p>
          <w:p w14:paraId="524A38EE" w14:textId="38DF7311" w:rsidR="00B55C24" w:rsidRDefault="00B55C24" w:rsidP="00AA00A5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491"/>
                <w:tab w:val="left" w:pos="7938"/>
              </w:tabs>
              <w:autoSpaceDE w:val="0"/>
              <w:autoSpaceDN w:val="0"/>
              <w:adjustRightInd w:val="0"/>
              <w:spacing w:after="0"/>
              <w:rPr>
                <w:rFonts w:cs="Verdana"/>
                <w:b/>
                <w:bCs/>
                <w:szCs w:val="18"/>
              </w:rPr>
            </w:pPr>
          </w:p>
        </w:tc>
      </w:tr>
    </w:tbl>
    <w:p w14:paraId="1D8AC13D" w14:textId="77777777" w:rsidR="00B55C24" w:rsidRPr="00012E24" w:rsidRDefault="00B55C24" w:rsidP="00AA00A5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b/>
          <w:bCs/>
          <w:szCs w:val="18"/>
        </w:rPr>
      </w:pPr>
    </w:p>
    <w:p w14:paraId="3DE8C623" w14:textId="77777777" w:rsidR="005246A6" w:rsidRDefault="005246A6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jc w:val="both"/>
        <w:rPr>
          <w:rFonts w:cs="Verdana"/>
          <w:b/>
          <w:bCs/>
          <w:szCs w:val="18"/>
        </w:rPr>
      </w:pPr>
    </w:p>
    <w:p w14:paraId="7D4DD946" w14:textId="2A87FC5A" w:rsidR="007B3D9E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jc w:val="both"/>
        <w:rPr>
          <w:rFonts w:cs="Verdana"/>
          <w:b/>
          <w:bCs/>
          <w:szCs w:val="18"/>
        </w:rPr>
      </w:pPr>
      <w:r w:rsidRPr="00012E24">
        <w:rPr>
          <w:rFonts w:cs="Verdana"/>
          <w:b/>
          <w:bCs/>
          <w:szCs w:val="18"/>
        </w:rPr>
        <w:t xml:space="preserve">HAVE YOU ENCLOSED </w:t>
      </w:r>
      <w:r w:rsidR="007B3D9E">
        <w:rPr>
          <w:rFonts w:cs="Verdana"/>
          <w:b/>
          <w:bCs/>
          <w:szCs w:val="18"/>
        </w:rPr>
        <w:t>A</w:t>
      </w:r>
      <w:r w:rsidR="00624F99">
        <w:rPr>
          <w:rFonts w:cs="Verdana"/>
          <w:b/>
          <w:bCs/>
          <w:szCs w:val="18"/>
        </w:rPr>
        <w:t xml:space="preserve"> COPY</w:t>
      </w:r>
      <w:r w:rsidRPr="00012E24">
        <w:rPr>
          <w:rFonts w:cs="Verdana"/>
          <w:b/>
          <w:bCs/>
          <w:szCs w:val="18"/>
        </w:rPr>
        <w:t xml:space="preserve"> OF YOUR LATEST REPORT AND YEAR END ACCOUNT</w:t>
      </w:r>
      <w:r w:rsidR="007B3D9E">
        <w:rPr>
          <w:rFonts w:cs="Verdana"/>
          <w:b/>
          <w:bCs/>
          <w:szCs w:val="18"/>
        </w:rPr>
        <w:t>’</w:t>
      </w:r>
      <w:r w:rsidRPr="00012E24">
        <w:rPr>
          <w:rFonts w:cs="Verdana"/>
          <w:b/>
          <w:bCs/>
          <w:szCs w:val="18"/>
        </w:rPr>
        <w:t>S</w:t>
      </w:r>
      <w:r w:rsidR="007B3D9E">
        <w:rPr>
          <w:rFonts w:cs="Verdana"/>
          <w:b/>
          <w:bCs/>
          <w:szCs w:val="18"/>
        </w:rPr>
        <w:t xml:space="preserve"> </w:t>
      </w:r>
    </w:p>
    <w:p w14:paraId="2C24D502" w14:textId="612FAEB2" w:rsidR="00012E24" w:rsidRPr="00012E24" w:rsidRDefault="007B3D9E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jc w:val="both"/>
        <w:rPr>
          <w:rFonts w:cs="Verdana"/>
          <w:b/>
          <w:bCs/>
          <w:szCs w:val="18"/>
        </w:rPr>
      </w:pPr>
      <w:r>
        <w:rPr>
          <w:rFonts w:cs="Verdana"/>
          <w:b/>
          <w:bCs/>
          <w:szCs w:val="18"/>
        </w:rPr>
        <w:t xml:space="preserve">TOGETHER WITH A COVERING LETTER/REPORT </w:t>
      </w:r>
    </w:p>
    <w:p w14:paraId="1C0C7C07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jc w:val="both"/>
        <w:rPr>
          <w:rFonts w:cs="Verdana"/>
          <w:szCs w:val="18"/>
        </w:rPr>
      </w:pPr>
    </w:p>
    <w:p w14:paraId="25FEEB44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szCs w:val="18"/>
        </w:rPr>
      </w:pPr>
      <w:r w:rsidRPr="00012E24">
        <w:rPr>
          <w:rFonts w:cs="Verdana"/>
          <w:b/>
          <w:bCs/>
          <w:szCs w:val="18"/>
        </w:rPr>
        <w:t>Name</w:t>
      </w:r>
      <w:r w:rsidRPr="00012E24">
        <w:rPr>
          <w:rFonts w:cs="Verdana"/>
          <w:szCs w:val="18"/>
        </w:rPr>
        <w:t xml:space="preserve"> (block capitals)</w:t>
      </w:r>
    </w:p>
    <w:p w14:paraId="3F94578F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szCs w:val="18"/>
        </w:rPr>
      </w:pPr>
    </w:p>
    <w:p w14:paraId="38EFEA35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szCs w:val="18"/>
        </w:rPr>
      </w:pPr>
      <w:r w:rsidRPr="00012E24">
        <w:rPr>
          <w:rFonts w:cs="Verdana"/>
          <w:b/>
          <w:bCs/>
          <w:szCs w:val="18"/>
        </w:rPr>
        <w:t>Signed</w:t>
      </w:r>
    </w:p>
    <w:p w14:paraId="708DB2A6" w14:textId="77777777" w:rsidR="0085335D" w:rsidRDefault="0085335D" w:rsidP="008232F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szCs w:val="18"/>
        </w:rPr>
      </w:pPr>
    </w:p>
    <w:p w14:paraId="070B7DA0" w14:textId="77777777" w:rsidR="00053BA1" w:rsidRPr="00053BA1" w:rsidRDefault="00053BA1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b/>
          <w:szCs w:val="18"/>
        </w:rPr>
      </w:pPr>
      <w:r w:rsidRPr="00053BA1">
        <w:rPr>
          <w:rFonts w:cs="Verdana"/>
          <w:b/>
          <w:szCs w:val="18"/>
        </w:rPr>
        <w:t xml:space="preserve">Address </w:t>
      </w:r>
    </w:p>
    <w:p w14:paraId="5EDF0537" w14:textId="77777777" w:rsidR="00053BA1" w:rsidRDefault="00053BA1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szCs w:val="18"/>
        </w:rPr>
      </w:pPr>
      <w:r>
        <w:rPr>
          <w:rFonts w:cs="Verdana"/>
          <w:szCs w:val="18"/>
        </w:rPr>
        <w:t>(if different from previous)</w:t>
      </w:r>
    </w:p>
    <w:p w14:paraId="2CD8019F" w14:textId="77777777" w:rsidR="00053BA1" w:rsidRDefault="00053BA1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szCs w:val="18"/>
        </w:rPr>
      </w:pPr>
    </w:p>
    <w:p w14:paraId="75C30727" w14:textId="77777777" w:rsidR="00053BA1" w:rsidRDefault="00053BA1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szCs w:val="18"/>
        </w:rPr>
      </w:pPr>
    </w:p>
    <w:p w14:paraId="55F64D91" w14:textId="77777777" w:rsidR="00053BA1" w:rsidRDefault="00053BA1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szCs w:val="18"/>
        </w:rPr>
      </w:pPr>
    </w:p>
    <w:p w14:paraId="650A8AD1" w14:textId="77777777" w:rsidR="00053BA1" w:rsidRDefault="00053BA1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szCs w:val="18"/>
        </w:rPr>
      </w:pPr>
    </w:p>
    <w:p w14:paraId="1D2D3974" w14:textId="77777777" w:rsidR="00053BA1" w:rsidRPr="00012E24" w:rsidRDefault="00053BA1" w:rsidP="008232F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szCs w:val="18"/>
        </w:rPr>
      </w:pPr>
    </w:p>
    <w:p w14:paraId="6B01D7E0" w14:textId="77777777" w:rsidR="00012E24" w:rsidRPr="00012E24" w:rsidRDefault="00012E24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b/>
          <w:bCs/>
          <w:szCs w:val="18"/>
        </w:rPr>
      </w:pPr>
      <w:r w:rsidRPr="00012E24">
        <w:rPr>
          <w:rFonts w:cs="Verdana"/>
          <w:b/>
          <w:bCs/>
          <w:szCs w:val="18"/>
        </w:rPr>
        <w:t>Dated</w:t>
      </w:r>
    </w:p>
    <w:p w14:paraId="40C3AA2E" w14:textId="26060475" w:rsidR="00AA00A5" w:rsidRDefault="00AA00A5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b/>
          <w:bCs/>
          <w:szCs w:val="18"/>
        </w:rPr>
      </w:pPr>
    </w:p>
    <w:p w14:paraId="4FE5CAE1" w14:textId="77777777" w:rsidR="005246A6" w:rsidRPr="00012E24" w:rsidRDefault="005246A6" w:rsidP="00012E2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ind w:left="1133" w:hanging="1105"/>
        <w:rPr>
          <w:rFonts w:cs="Verdana"/>
          <w:b/>
          <w:bCs/>
          <w:szCs w:val="18"/>
        </w:rPr>
      </w:pPr>
    </w:p>
    <w:p w14:paraId="7C1B86B1" w14:textId="2E3458FA" w:rsidR="005246A6" w:rsidRPr="00012E24" w:rsidRDefault="00012E24" w:rsidP="008232F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b/>
          <w:bCs/>
          <w:szCs w:val="18"/>
        </w:rPr>
      </w:pPr>
      <w:r w:rsidRPr="00012E24">
        <w:rPr>
          <w:rFonts w:cs="Verdana"/>
          <w:b/>
          <w:bCs/>
          <w:szCs w:val="18"/>
        </w:rPr>
        <w:t>Please re</w:t>
      </w:r>
      <w:r w:rsidR="00053BA1">
        <w:rPr>
          <w:rFonts w:cs="Verdana"/>
          <w:b/>
          <w:bCs/>
          <w:szCs w:val="18"/>
        </w:rPr>
        <w:t xml:space="preserve">turn the completed form and all </w:t>
      </w:r>
      <w:r w:rsidRPr="00012E24">
        <w:rPr>
          <w:rFonts w:cs="Verdana"/>
          <w:b/>
          <w:bCs/>
          <w:szCs w:val="18"/>
        </w:rPr>
        <w:t>supporting documents to:</w:t>
      </w:r>
    </w:p>
    <w:p w14:paraId="44620C58" w14:textId="7F77818E" w:rsidR="00B541E2" w:rsidRDefault="004508FD" w:rsidP="008232F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szCs w:val="18"/>
        </w:rPr>
      </w:pPr>
      <w:r w:rsidRPr="004508FD">
        <w:rPr>
          <w:rFonts w:cs="Verdana"/>
          <w:szCs w:val="18"/>
        </w:rPr>
        <w:t>The Trustees</w:t>
      </w:r>
      <w:r>
        <w:rPr>
          <w:rFonts w:cs="Verdana"/>
          <w:szCs w:val="18"/>
        </w:rPr>
        <w:t xml:space="preserve">, BJCC, </w:t>
      </w:r>
      <w:r w:rsidR="00867261">
        <w:rPr>
          <w:rFonts w:cs="Verdana"/>
          <w:szCs w:val="18"/>
        </w:rPr>
        <w:t>Office</w:t>
      </w:r>
      <w:r>
        <w:rPr>
          <w:rFonts w:cs="Verdana"/>
          <w:szCs w:val="18"/>
        </w:rPr>
        <w:t xml:space="preserve"> 48, Apex House, Calthorpe Road, Edgbaston, Birmingham, B15 1</w:t>
      </w:r>
      <w:r w:rsidR="00EA425D">
        <w:rPr>
          <w:rFonts w:cs="Verdana"/>
          <w:szCs w:val="18"/>
        </w:rPr>
        <w:t>TR</w:t>
      </w:r>
    </w:p>
    <w:p w14:paraId="03DDA0EE" w14:textId="77777777" w:rsidR="00891E6E" w:rsidRPr="004508FD" w:rsidRDefault="00891E6E" w:rsidP="008232F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szCs w:val="18"/>
        </w:rPr>
      </w:pPr>
    </w:p>
    <w:p w14:paraId="59C89C9E" w14:textId="1DD05C18" w:rsidR="00B541E2" w:rsidRPr="003C2E0F" w:rsidRDefault="00B541E2" w:rsidP="008232F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491"/>
          <w:tab w:val="left" w:pos="7938"/>
        </w:tabs>
        <w:autoSpaceDE w:val="0"/>
        <w:autoSpaceDN w:val="0"/>
        <w:adjustRightInd w:val="0"/>
        <w:spacing w:after="0"/>
        <w:rPr>
          <w:rFonts w:cs="Verdana"/>
          <w:b/>
          <w:bCs/>
          <w:szCs w:val="18"/>
        </w:rPr>
      </w:pPr>
      <w:r w:rsidRPr="00891E6E">
        <w:rPr>
          <w:rFonts w:cs="Verdana"/>
          <w:b/>
          <w:bCs/>
          <w:szCs w:val="18"/>
        </w:rPr>
        <w:t>Please also email</w:t>
      </w:r>
      <w:r w:rsidRPr="00C847C0">
        <w:rPr>
          <w:rFonts w:cs="Verdana"/>
          <w:szCs w:val="18"/>
        </w:rPr>
        <w:t xml:space="preserve"> a copy of the form, your covering detailed letter and financial pages only (</w:t>
      </w:r>
      <w:proofErr w:type="spellStart"/>
      <w:r w:rsidRPr="00C847C0">
        <w:rPr>
          <w:rFonts w:cs="Verdana"/>
          <w:szCs w:val="18"/>
        </w:rPr>
        <w:t>ie</w:t>
      </w:r>
      <w:proofErr w:type="spellEnd"/>
      <w:r w:rsidRPr="00C847C0">
        <w:rPr>
          <w:rFonts w:cs="Verdana"/>
          <w:szCs w:val="18"/>
        </w:rPr>
        <w:t xml:space="preserve"> </w:t>
      </w:r>
      <w:proofErr w:type="spellStart"/>
      <w:r w:rsidRPr="00C847C0">
        <w:rPr>
          <w:rFonts w:cs="Verdana"/>
          <w:szCs w:val="18"/>
        </w:rPr>
        <w:t>SoFA</w:t>
      </w:r>
      <w:proofErr w:type="spellEnd"/>
      <w:r w:rsidRPr="00C847C0">
        <w:rPr>
          <w:rFonts w:cs="Verdana"/>
          <w:szCs w:val="18"/>
        </w:rPr>
        <w:t>, balance sheet and cash flow statement)</w:t>
      </w:r>
      <w:r w:rsidR="00EA425D">
        <w:rPr>
          <w:rFonts w:cs="Verdana"/>
          <w:szCs w:val="18"/>
        </w:rPr>
        <w:t xml:space="preserve"> to </w:t>
      </w:r>
      <w:r w:rsidR="003C2E0F" w:rsidRPr="003C2E0F">
        <w:rPr>
          <w:rFonts w:cs="Verdana"/>
          <w:b/>
          <w:bCs/>
          <w:szCs w:val="18"/>
        </w:rPr>
        <w:t>admin@bhamjcc.co.uk</w:t>
      </w:r>
    </w:p>
    <w:p w14:paraId="7CF75A42" w14:textId="384E92F5" w:rsidR="005246A6" w:rsidRPr="003C2E0F" w:rsidRDefault="005246A6" w:rsidP="00843D1F">
      <w:pPr>
        <w:autoSpaceDE w:val="0"/>
        <w:autoSpaceDN w:val="0"/>
        <w:adjustRightInd w:val="0"/>
        <w:spacing w:after="0"/>
        <w:rPr>
          <w:rFonts w:cs="Verdana"/>
          <w:b/>
          <w:bCs/>
          <w:szCs w:val="18"/>
        </w:rPr>
      </w:pPr>
    </w:p>
    <w:p w14:paraId="396899F2" w14:textId="7CE6A3B0" w:rsidR="005246A6" w:rsidRDefault="005246A6" w:rsidP="00843D1F">
      <w:pPr>
        <w:autoSpaceDE w:val="0"/>
        <w:autoSpaceDN w:val="0"/>
        <w:adjustRightInd w:val="0"/>
        <w:spacing w:after="0"/>
        <w:rPr>
          <w:rFonts w:cs="Verdana"/>
          <w:szCs w:val="18"/>
        </w:rPr>
      </w:pPr>
    </w:p>
    <w:p w14:paraId="3722A1C8" w14:textId="2795F614" w:rsidR="005246A6" w:rsidRDefault="000017DC" w:rsidP="00843D1F">
      <w:pPr>
        <w:autoSpaceDE w:val="0"/>
        <w:autoSpaceDN w:val="0"/>
        <w:adjustRightInd w:val="0"/>
        <w:spacing w:after="0"/>
        <w:rPr>
          <w:rFonts w:cs="Verdana"/>
          <w:szCs w:val="18"/>
        </w:rPr>
      </w:pPr>
      <w:r w:rsidRPr="00F76A18"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0E2605" wp14:editId="42B405F7">
            <wp:simplePos x="0" y="0"/>
            <wp:positionH relativeFrom="margin">
              <wp:posOffset>0</wp:posOffset>
            </wp:positionH>
            <wp:positionV relativeFrom="margin">
              <wp:posOffset>137160</wp:posOffset>
            </wp:positionV>
            <wp:extent cx="1874520" cy="659130"/>
            <wp:effectExtent l="0" t="0" r="0" b="7620"/>
            <wp:wrapSquare wrapText="bothSides"/>
            <wp:docPr id="398450458" name="Picture 1" descr="A close-up of a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30387" name="Picture 1" descr="A close-up of a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0F14C" w14:textId="6F3C52B4" w:rsidR="007C05F8" w:rsidRDefault="00D44D21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center"/>
        <w:rPr>
          <w:rFonts w:cs="Verdana"/>
          <w:b/>
          <w:bCs/>
          <w:sz w:val="28"/>
          <w:szCs w:val="28"/>
        </w:rPr>
      </w:pPr>
      <w:r>
        <w:rPr>
          <w:rFonts w:cs="Verdana"/>
          <w:b/>
          <w:bCs/>
          <w:sz w:val="28"/>
          <w:szCs w:val="28"/>
        </w:rPr>
        <w:t>Birmingham Jewish Community Care</w:t>
      </w:r>
    </w:p>
    <w:p w14:paraId="72D7B342" w14:textId="64BB75C6" w:rsidR="00D44D21" w:rsidRPr="009635E9" w:rsidRDefault="00D44D21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center"/>
        <w:rPr>
          <w:rFonts w:cs="Verdana"/>
          <w:b/>
          <w:bCs/>
          <w:sz w:val="28"/>
          <w:szCs w:val="28"/>
        </w:rPr>
      </w:pPr>
      <w:r>
        <w:rPr>
          <w:rFonts w:cs="Verdana"/>
          <w:b/>
          <w:bCs/>
          <w:sz w:val="28"/>
          <w:szCs w:val="28"/>
        </w:rPr>
        <w:t>Charity no 1180758</w:t>
      </w:r>
    </w:p>
    <w:p w14:paraId="3495CA26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center"/>
        <w:rPr>
          <w:rFonts w:cs="Verdana"/>
          <w:b/>
          <w:bCs/>
          <w:szCs w:val="18"/>
        </w:rPr>
      </w:pPr>
    </w:p>
    <w:p w14:paraId="7178EFF7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479AC09B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16DBC71D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08725DFC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268C33BC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6BA98D0F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  <w:r w:rsidRPr="009635E9">
        <w:rPr>
          <w:rFonts w:cs="Verdana"/>
          <w:b/>
          <w:bCs/>
          <w:szCs w:val="18"/>
        </w:rPr>
        <w:t>Trustees’ Aims</w:t>
      </w:r>
    </w:p>
    <w:p w14:paraId="62956984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b/>
          <w:bCs/>
          <w:szCs w:val="18"/>
        </w:rPr>
      </w:pPr>
    </w:p>
    <w:p w14:paraId="75443287" w14:textId="5D9AC846" w:rsidR="00D44D21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  <w:r w:rsidRPr="009635E9">
        <w:rPr>
          <w:rFonts w:cs="Verdana"/>
          <w:szCs w:val="18"/>
        </w:rPr>
        <w:t xml:space="preserve">Income </w:t>
      </w:r>
      <w:r w:rsidR="007B3D9E">
        <w:rPr>
          <w:rFonts w:cs="Verdana"/>
          <w:szCs w:val="18"/>
        </w:rPr>
        <w:t xml:space="preserve">is </w:t>
      </w:r>
      <w:r w:rsidRPr="009635E9">
        <w:rPr>
          <w:rFonts w:cs="Verdana"/>
          <w:szCs w:val="18"/>
        </w:rPr>
        <w:t xml:space="preserve">to be used for the benefit of </w:t>
      </w:r>
      <w:r w:rsidR="00D44D21">
        <w:rPr>
          <w:rFonts w:cs="Verdana"/>
          <w:szCs w:val="18"/>
        </w:rPr>
        <w:t xml:space="preserve">members of the Jewish Community within the </w:t>
      </w:r>
      <w:r w:rsidR="00713F43">
        <w:rPr>
          <w:rFonts w:cs="Verdana"/>
          <w:szCs w:val="18"/>
        </w:rPr>
        <w:t xml:space="preserve">West </w:t>
      </w:r>
      <w:r w:rsidR="00D44D21">
        <w:rPr>
          <w:rFonts w:cs="Verdana"/>
          <w:szCs w:val="18"/>
        </w:rPr>
        <w:t xml:space="preserve">Midlands </w:t>
      </w:r>
      <w:r w:rsidR="00662B2C">
        <w:rPr>
          <w:rFonts w:cs="Verdana"/>
          <w:szCs w:val="18"/>
        </w:rPr>
        <w:t>and other areas specified below</w:t>
      </w:r>
      <w:r w:rsidR="00FA1C5D">
        <w:rPr>
          <w:rFonts w:cs="Verdana"/>
          <w:szCs w:val="18"/>
        </w:rPr>
        <w:t xml:space="preserve"> </w:t>
      </w:r>
      <w:r w:rsidRPr="009635E9">
        <w:rPr>
          <w:rFonts w:cs="Verdana"/>
          <w:szCs w:val="18"/>
        </w:rPr>
        <w:t>and who are in need.  The Trustees wish to adv</w:t>
      </w:r>
      <w:r w:rsidR="00713F43">
        <w:rPr>
          <w:rFonts w:cs="Verdana"/>
          <w:szCs w:val="18"/>
        </w:rPr>
        <w:t>ise</w:t>
      </w:r>
      <w:r w:rsidRPr="009635E9">
        <w:rPr>
          <w:rFonts w:cs="Verdana"/>
          <w:szCs w:val="18"/>
        </w:rPr>
        <w:t xml:space="preserve"> th</w:t>
      </w:r>
      <w:r w:rsidR="00713F43">
        <w:rPr>
          <w:rFonts w:cs="Verdana"/>
          <w:szCs w:val="18"/>
        </w:rPr>
        <w:t>at</w:t>
      </w:r>
    </w:p>
    <w:p w14:paraId="1E7412CE" w14:textId="77777777" w:rsidR="00D44D21" w:rsidRDefault="00D44D21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</w:p>
    <w:p w14:paraId="18FDCA8B" w14:textId="21425C13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  <w:r w:rsidRPr="009635E9">
        <w:rPr>
          <w:rFonts w:cs="Verdana"/>
          <w:szCs w:val="18"/>
        </w:rPr>
        <w:t xml:space="preserve"> </w:t>
      </w:r>
      <w:r w:rsidRPr="009635E9">
        <w:rPr>
          <w:rFonts w:cs="Verdana"/>
          <w:b/>
          <w:bCs/>
          <w:szCs w:val="18"/>
        </w:rPr>
        <w:t>At the present time</w:t>
      </w:r>
      <w:r>
        <w:rPr>
          <w:rFonts w:cs="Verdana"/>
          <w:b/>
          <w:bCs/>
          <w:szCs w:val="18"/>
        </w:rPr>
        <w:t xml:space="preserve"> </w:t>
      </w:r>
      <w:r w:rsidR="00D44D21">
        <w:rPr>
          <w:rFonts w:cs="Verdana"/>
          <w:b/>
          <w:bCs/>
          <w:szCs w:val="18"/>
        </w:rPr>
        <w:t xml:space="preserve">care home fees and </w:t>
      </w:r>
      <w:r w:rsidRPr="009635E9">
        <w:rPr>
          <w:rFonts w:cs="Verdana"/>
          <w:b/>
          <w:bCs/>
          <w:szCs w:val="18"/>
        </w:rPr>
        <w:t>associated expenditure are excluded</w:t>
      </w:r>
      <w:r w:rsidRPr="009635E9">
        <w:rPr>
          <w:rFonts w:cs="Verdana"/>
          <w:szCs w:val="18"/>
        </w:rPr>
        <w:t>.</w:t>
      </w:r>
    </w:p>
    <w:p w14:paraId="2B3D2443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</w:p>
    <w:p w14:paraId="63A4E9CA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  <w:r w:rsidRPr="009635E9">
        <w:rPr>
          <w:rFonts w:cs="Verdana"/>
          <w:b/>
          <w:bCs/>
          <w:szCs w:val="18"/>
        </w:rPr>
        <w:t>Trustees’ Criteria</w:t>
      </w:r>
    </w:p>
    <w:p w14:paraId="48A9E737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</w:p>
    <w:p w14:paraId="3917F3FC" w14:textId="7D52C77A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  <w:r w:rsidRPr="009635E9">
        <w:rPr>
          <w:rFonts w:cs="Verdana"/>
          <w:szCs w:val="18"/>
        </w:rPr>
        <w:t xml:space="preserve">The Trustees work to the following </w:t>
      </w:r>
      <w:r w:rsidR="00C312C5" w:rsidRPr="009635E9">
        <w:rPr>
          <w:rFonts w:cs="Verdana"/>
          <w:szCs w:val="18"/>
        </w:rPr>
        <w:t>criteria: -</w:t>
      </w:r>
    </w:p>
    <w:p w14:paraId="66F7DD91" w14:textId="77777777" w:rsidR="007C05F8" w:rsidRPr="009635E9" w:rsidRDefault="007C05F8" w:rsidP="007C0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cs="Verdana"/>
          <w:szCs w:val="18"/>
        </w:rPr>
      </w:pPr>
    </w:p>
    <w:p w14:paraId="4DFBE768" w14:textId="742688F1" w:rsidR="007C05F8" w:rsidRPr="009635E9" w:rsidRDefault="007C05F8" w:rsidP="007C05F8">
      <w:pPr>
        <w:numPr>
          <w:ilvl w:val="0"/>
          <w:numId w:val="23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cs="Verdana"/>
          <w:szCs w:val="18"/>
        </w:rPr>
      </w:pPr>
      <w:r w:rsidRPr="00343F0A">
        <w:rPr>
          <w:rFonts w:cs="Verdana"/>
          <w:b/>
          <w:bCs/>
          <w:szCs w:val="18"/>
        </w:rPr>
        <w:t>Preference</w:t>
      </w:r>
      <w:r w:rsidRPr="009635E9">
        <w:rPr>
          <w:rFonts w:cs="Verdana"/>
          <w:szCs w:val="18"/>
        </w:rPr>
        <w:t xml:space="preserve"> will be given to </w:t>
      </w:r>
      <w:r w:rsidR="00D44D21">
        <w:rPr>
          <w:rFonts w:cs="Verdana"/>
          <w:szCs w:val="18"/>
        </w:rPr>
        <w:t xml:space="preserve">Jewish </w:t>
      </w:r>
      <w:r w:rsidR="00295E40">
        <w:rPr>
          <w:rFonts w:cs="Verdana"/>
          <w:szCs w:val="18"/>
        </w:rPr>
        <w:t>a</w:t>
      </w:r>
      <w:r w:rsidRPr="009635E9">
        <w:rPr>
          <w:rFonts w:cs="Verdana"/>
          <w:szCs w:val="18"/>
        </w:rPr>
        <w:t xml:space="preserve">pplicants </w:t>
      </w:r>
      <w:r w:rsidR="00D44D21">
        <w:rPr>
          <w:rFonts w:cs="Verdana"/>
          <w:szCs w:val="18"/>
        </w:rPr>
        <w:t xml:space="preserve">living </w:t>
      </w:r>
      <w:r w:rsidRPr="009635E9">
        <w:rPr>
          <w:rFonts w:cs="Verdana"/>
          <w:szCs w:val="18"/>
        </w:rPr>
        <w:t>within Birmingham, Sutton Coldfield, Coventry, Solihull, Sandwell, Walsall, Dudley</w:t>
      </w:r>
      <w:r w:rsidR="000E450A">
        <w:rPr>
          <w:rFonts w:cs="Verdana"/>
          <w:szCs w:val="18"/>
        </w:rPr>
        <w:t xml:space="preserve">, </w:t>
      </w:r>
      <w:r w:rsidRPr="009635E9">
        <w:rPr>
          <w:rFonts w:cs="Verdana"/>
          <w:szCs w:val="18"/>
        </w:rPr>
        <w:t>Wolverhampton</w:t>
      </w:r>
      <w:r w:rsidR="00FA1C5D">
        <w:rPr>
          <w:rFonts w:cs="Verdana"/>
          <w:szCs w:val="18"/>
        </w:rPr>
        <w:t xml:space="preserve">, </w:t>
      </w:r>
      <w:r w:rsidR="00C312C5">
        <w:rPr>
          <w:rFonts w:cs="Verdana"/>
          <w:szCs w:val="18"/>
        </w:rPr>
        <w:t>T</w:t>
      </w:r>
      <w:r w:rsidR="00C312C5" w:rsidRPr="009635E9">
        <w:rPr>
          <w:rFonts w:cs="Verdana"/>
          <w:szCs w:val="18"/>
        </w:rPr>
        <w:t>amworth</w:t>
      </w:r>
      <w:r w:rsidR="00C312C5">
        <w:rPr>
          <w:rFonts w:cs="Verdana"/>
          <w:szCs w:val="18"/>
        </w:rPr>
        <w:t>, and</w:t>
      </w:r>
      <w:r w:rsidR="00A137BC">
        <w:rPr>
          <w:rFonts w:cs="Verdana"/>
          <w:szCs w:val="18"/>
        </w:rPr>
        <w:t xml:space="preserve"> </w:t>
      </w:r>
      <w:r w:rsidRPr="009635E9">
        <w:rPr>
          <w:rFonts w:cs="Verdana"/>
          <w:szCs w:val="18"/>
        </w:rPr>
        <w:t>Redditch</w:t>
      </w:r>
      <w:r w:rsidR="00A137BC">
        <w:rPr>
          <w:rFonts w:cs="Verdana"/>
          <w:szCs w:val="18"/>
        </w:rPr>
        <w:t xml:space="preserve"> </w:t>
      </w:r>
      <w:proofErr w:type="gramStart"/>
      <w:r w:rsidR="00A137BC">
        <w:rPr>
          <w:rFonts w:cs="Verdana"/>
          <w:szCs w:val="18"/>
        </w:rPr>
        <w:t>areas;,</w:t>
      </w:r>
      <w:proofErr w:type="gramEnd"/>
      <w:r w:rsidR="00FE7DE8">
        <w:rPr>
          <w:rFonts w:cs="Verdana"/>
          <w:szCs w:val="18"/>
        </w:rPr>
        <w:t xml:space="preserve"> Hereford, Shropshire, Staffordshire and Warwickshire</w:t>
      </w:r>
      <w:r w:rsidRPr="009635E9">
        <w:rPr>
          <w:rFonts w:cs="Verdana"/>
          <w:szCs w:val="18"/>
        </w:rPr>
        <w:t xml:space="preserve"> are also included.</w:t>
      </w:r>
    </w:p>
    <w:p w14:paraId="38EA8715" w14:textId="77777777" w:rsidR="007C05F8" w:rsidRPr="009635E9" w:rsidRDefault="007C05F8" w:rsidP="007C05F8">
      <w:pPr>
        <w:numPr>
          <w:ilvl w:val="0"/>
          <w:numId w:val="23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Verdana"/>
          <w:szCs w:val="18"/>
        </w:rPr>
      </w:pPr>
      <w:r w:rsidRPr="009635E9">
        <w:rPr>
          <w:rFonts w:cs="Verdana"/>
          <w:szCs w:val="18"/>
        </w:rPr>
        <w:t>Normally single grants are awarded.  Exceptional projects may be supported for more than one year but for no more than three consecutive years.</w:t>
      </w:r>
    </w:p>
    <w:p w14:paraId="5E83502B" w14:textId="25C94230" w:rsidR="007C05F8" w:rsidRPr="009635E9" w:rsidRDefault="007C05F8" w:rsidP="007C05F8">
      <w:pPr>
        <w:numPr>
          <w:ilvl w:val="0"/>
          <w:numId w:val="23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Verdana"/>
          <w:szCs w:val="18"/>
        </w:rPr>
      </w:pPr>
      <w:r w:rsidRPr="009635E9">
        <w:rPr>
          <w:rFonts w:cs="Verdana"/>
          <w:szCs w:val="18"/>
        </w:rPr>
        <w:t xml:space="preserve">It is important that </w:t>
      </w:r>
      <w:r w:rsidR="00295E40">
        <w:rPr>
          <w:rFonts w:cs="Verdana"/>
          <w:szCs w:val="18"/>
        </w:rPr>
        <w:t>a</w:t>
      </w:r>
      <w:r w:rsidRPr="009635E9">
        <w:rPr>
          <w:rFonts w:cs="Verdana"/>
          <w:szCs w:val="18"/>
        </w:rPr>
        <w:t xml:space="preserve">pplicants provide evidence where necessary which makes clear the relationship of the current application to the sources </w:t>
      </w:r>
      <w:r w:rsidR="005A435F">
        <w:rPr>
          <w:rFonts w:cs="Verdana"/>
          <w:szCs w:val="18"/>
        </w:rPr>
        <w:t xml:space="preserve">of </w:t>
      </w:r>
      <w:r w:rsidRPr="009635E9">
        <w:rPr>
          <w:rFonts w:cs="Verdana"/>
          <w:szCs w:val="18"/>
        </w:rPr>
        <w:t>both present funding and the applicant’s ideas for future funding</w:t>
      </w:r>
      <w:r w:rsidR="005A435F">
        <w:rPr>
          <w:rFonts w:cs="Verdana"/>
          <w:szCs w:val="18"/>
        </w:rPr>
        <w:t xml:space="preserve"> to </w:t>
      </w:r>
      <w:r w:rsidR="00F6768B">
        <w:rPr>
          <w:rFonts w:cs="Verdana"/>
          <w:szCs w:val="18"/>
        </w:rPr>
        <w:t>protect the projects long term viability.</w:t>
      </w:r>
      <w:r w:rsidRPr="009635E9">
        <w:rPr>
          <w:rFonts w:cs="Verdana"/>
          <w:szCs w:val="18"/>
        </w:rPr>
        <w:t xml:space="preserve"> </w:t>
      </w:r>
    </w:p>
    <w:p w14:paraId="29ADFE87" w14:textId="77D93F5D" w:rsidR="007C05F8" w:rsidRPr="007C05F8" w:rsidRDefault="007C05F8" w:rsidP="007C05F8">
      <w:pPr>
        <w:numPr>
          <w:ilvl w:val="0"/>
          <w:numId w:val="23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Verdana"/>
          <w:szCs w:val="18"/>
        </w:rPr>
      </w:pPr>
      <w:r w:rsidRPr="009635E9">
        <w:rPr>
          <w:rFonts w:cs="Verdana"/>
          <w:szCs w:val="18"/>
        </w:rPr>
        <w:t xml:space="preserve">Applicants must send supporting </w:t>
      </w:r>
      <w:r w:rsidR="00C312C5" w:rsidRPr="009635E9">
        <w:rPr>
          <w:rFonts w:cs="Verdana"/>
          <w:szCs w:val="18"/>
        </w:rPr>
        <w:t>literature,</w:t>
      </w:r>
      <w:r w:rsidRPr="009635E9">
        <w:rPr>
          <w:rFonts w:cs="Verdana"/>
          <w:szCs w:val="18"/>
        </w:rPr>
        <w:t xml:space="preserve"> and </w:t>
      </w:r>
      <w:r w:rsidR="00A137BC">
        <w:rPr>
          <w:rFonts w:cs="Verdana"/>
          <w:szCs w:val="18"/>
        </w:rPr>
        <w:t>which</w:t>
      </w:r>
      <w:r w:rsidRPr="009635E9">
        <w:rPr>
          <w:rFonts w:cs="Verdana"/>
          <w:szCs w:val="18"/>
        </w:rPr>
        <w:t xml:space="preserve"> must be specifically relevant to the subject matter of the present application and should also have </w:t>
      </w:r>
      <w:r w:rsidRPr="009635E9">
        <w:rPr>
          <w:rFonts w:cs="Verdana"/>
          <w:b/>
          <w:bCs/>
          <w:szCs w:val="18"/>
        </w:rPr>
        <w:t>Charitable Status</w:t>
      </w:r>
      <w:r>
        <w:rPr>
          <w:rFonts w:cs="Verdana"/>
          <w:b/>
          <w:bCs/>
          <w:szCs w:val="18"/>
        </w:rPr>
        <w:t xml:space="preserve"> and provide a full set of Year End Accounts.</w:t>
      </w:r>
    </w:p>
    <w:p w14:paraId="26896888" w14:textId="68D2887F" w:rsidR="007C05F8" w:rsidRPr="009635E9" w:rsidRDefault="007C05F8" w:rsidP="007C05F8">
      <w:pPr>
        <w:numPr>
          <w:ilvl w:val="0"/>
          <w:numId w:val="23"/>
        </w:num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Verdana"/>
          <w:szCs w:val="18"/>
        </w:rPr>
      </w:pPr>
      <w:r>
        <w:rPr>
          <w:rFonts w:cs="Verdana"/>
          <w:b/>
          <w:bCs/>
          <w:szCs w:val="18"/>
        </w:rPr>
        <w:t>The Trustees welcome a report on past awards granted (if applicable) and a detailed letter to accompany this application</w:t>
      </w:r>
    </w:p>
    <w:p w14:paraId="494345FE" w14:textId="77777777" w:rsidR="007C05F8" w:rsidRPr="00012E24" w:rsidRDefault="007C05F8" w:rsidP="00843D1F">
      <w:pPr>
        <w:autoSpaceDE w:val="0"/>
        <w:autoSpaceDN w:val="0"/>
        <w:adjustRightInd w:val="0"/>
        <w:spacing w:after="0"/>
        <w:rPr>
          <w:rFonts w:cs="Verdana"/>
          <w:szCs w:val="18"/>
        </w:rPr>
      </w:pPr>
    </w:p>
    <w:sectPr w:rsidR="007C05F8" w:rsidRPr="00012E24" w:rsidSect="00FE0AA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6144" w14:textId="77777777" w:rsidR="00FE0AAB" w:rsidRDefault="00FE0AAB" w:rsidP="006F7D9B">
      <w:pPr>
        <w:spacing w:after="0"/>
      </w:pPr>
      <w:r>
        <w:separator/>
      </w:r>
    </w:p>
  </w:endnote>
  <w:endnote w:type="continuationSeparator" w:id="0">
    <w:p w14:paraId="07DDA746" w14:textId="77777777" w:rsidR="00FE0AAB" w:rsidRDefault="00FE0AAB" w:rsidP="006F7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0A53" w14:textId="77777777" w:rsidR="00002B2C" w:rsidRDefault="00E42942" w:rsidP="00B24E1B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1C2A4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D64B" w14:textId="77777777" w:rsidR="00FE0AAB" w:rsidRDefault="00FE0AAB" w:rsidP="006F7D9B">
      <w:pPr>
        <w:spacing w:after="0"/>
      </w:pPr>
      <w:r>
        <w:separator/>
      </w:r>
    </w:p>
  </w:footnote>
  <w:footnote w:type="continuationSeparator" w:id="0">
    <w:p w14:paraId="0A2E4E0B" w14:textId="77777777" w:rsidR="00FE0AAB" w:rsidRDefault="00FE0AAB" w:rsidP="006F7D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DCF5" w14:textId="1FF9ABC8" w:rsidR="00C312C5" w:rsidRDefault="00C312C5">
    <w:pPr>
      <w:pStyle w:val="Header"/>
    </w:pPr>
    <w:r w:rsidRPr="00F76A1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83FE402" wp14:editId="45E8168C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1874520" cy="659130"/>
          <wp:effectExtent l="0" t="0" r="0" b="7620"/>
          <wp:wrapSquare wrapText="bothSides"/>
          <wp:docPr id="1764530387" name="Picture 1" descr="A close-up of a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530387" name="Picture 1" descr="A close-up of a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9FC4A47"/>
    <w:multiLevelType w:val="multilevel"/>
    <w:tmpl w:val="A8287D02"/>
    <w:numStyleLink w:val="BodyNumbering"/>
  </w:abstractNum>
  <w:abstractNum w:abstractNumId="2" w15:restartNumberingAfterBreak="0">
    <w:nsid w:val="186D5190"/>
    <w:multiLevelType w:val="multilevel"/>
    <w:tmpl w:val="91BC4908"/>
    <w:numStyleLink w:val="ScheduleNumbering"/>
  </w:abstractNum>
  <w:abstractNum w:abstractNumId="3" w15:restartNumberingAfterBreak="0">
    <w:nsid w:val="26C47993"/>
    <w:multiLevelType w:val="multilevel"/>
    <w:tmpl w:val="6EDEC628"/>
    <w:numStyleLink w:val="DefinitionNumber"/>
  </w:abstractNum>
  <w:abstractNum w:abstractNumId="4" w15:restartNumberingAfterBreak="0">
    <w:nsid w:val="274E1A7D"/>
    <w:multiLevelType w:val="hybridMultilevel"/>
    <w:tmpl w:val="CEE6D69A"/>
    <w:lvl w:ilvl="0" w:tplc="7C00A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108D2"/>
    <w:multiLevelType w:val="hybridMultilevel"/>
    <w:tmpl w:val="FE4663E8"/>
    <w:lvl w:ilvl="0" w:tplc="BBD09428">
      <w:start w:val="1"/>
      <w:numFmt w:val="bullet"/>
      <w:pStyle w:val="Bullet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17E15"/>
    <w:multiLevelType w:val="multilevel"/>
    <w:tmpl w:val="6EDEC628"/>
    <w:styleLink w:val="DefinitionNumber"/>
    <w:lvl w:ilvl="0">
      <w:start w:val="1"/>
      <w:numFmt w:val="none"/>
      <w:pStyle w:val="Definition"/>
      <w:lvlText w:val="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sz w:val="18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021"/>
        </w:tabs>
        <w:ind w:left="2041" w:hanging="1020"/>
      </w:pPr>
      <w:rPr>
        <w:rFonts w:ascii="Verdana" w:hAnsi="Verdana" w:hint="default"/>
        <w:sz w:val="18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041"/>
        </w:tabs>
        <w:ind w:left="3062" w:hanging="1021"/>
      </w:pPr>
      <w:rPr>
        <w:rFonts w:ascii="Verdana" w:hAnsi="Verdana" w:hint="default"/>
        <w:sz w:val="18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3062"/>
        </w:tabs>
        <w:ind w:left="4082" w:hanging="1020"/>
      </w:pPr>
      <w:rPr>
        <w:rFonts w:ascii="Verdana" w:hAnsi="Verdana" w:hint="default"/>
        <w:sz w:val="18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4082"/>
        </w:tabs>
        <w:ind w:left="5103" w:hanging="1021"/>
      </w:pPr>
      <w:rPr>
        <w:rFonts w:ascii="Verdana" w:hAnsi="Verdana" w:hint="default"/>
        <w:sz w:val="18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ascii="Verdana" w:hAnsi="Verdana" w:hint="default"/>
        <w:sz w:val="18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ascii="Verdana" w:hAnsi="Verdana" w:hint="default"/>
        <w:sz w:val="18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ascii="Verdana" w:hAnsi="Verdana" w:hint="default"/>
        <w:sz w:val="18"/>
      </w:rPr>
    </w:lvl>
  </w:abstractNum>
  <w:abstractNum w:abstractNumId="7" w15:restartNumberingAfterBreak="0">
    <w:nsid w:val="381778AC"/>
    <w:multiLevelType w:val="hybridMultilevel"/>
    <w:tmpl w:val="5178CF0C"/>
    <w:lvl w:ilvl="0" w:tplc="2AE4F84E">
      <w:start w:val="1"/>
      <w:numFmt w:val="decimal"/>
      <w:pStyle w:val="Parties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85A24"/>
    <w:multiLevelType w:val="hybridMultilevel"/>
    <w:tmpl w:val="A3347458"/>
    <w:lvl w:ilvl="0" w:tplc="24DC5E06">
      <w:start w:val="1"/>
      <w:numFmt w:val="bullet"/>
      <w:pStyle w:val="Bullet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91DD1"/>
    <w:multiLevelType w:val="hybridMultilevel"/>
    <w:tmpl w:val="1D92F224"/>
    <w:lvl w:ilvl="0" w:tplc="8FA8BBAE">
      <w:start w:val="1"/>
      <w:numFmt w:val="upperLetter"/>
      <w:pStyle w:val="Background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E63A6"/>
    <w:multiLevelType w:val="multilevel"/>
    <w:tmpl w:val="91BC4908"/>
    <w:styleLink w:val="ScheduleNumbering"/>
    <w:lvl w:ilvl="0">
      <w:start w:val="1"/>
      <w:numFmt w:val="none"/>
      <w:pStyle w:val="Schedule"/>
      <w:suff w:val="nothing"/>
      <w:lvlText w:val="Schedule%1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Schedule1"/>
      <w:suff w:val="nothing"/>
      <w:lvlText w:val="Schedule %2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Part"/>
      <w:suff w:val="nothing"/>
      <w:lvlText w:val="Part %3"/>
      <w:lvlJc w:val="left"/>
      <w:pPr>
        <w:ind w:left="1021" w:hanging="1021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pStyle w:val="Sch1Heading"/>
      <w:lvlText w:val="%4."/>
      <w:lvlJc w:val="left"/>
      <w:pPr>
        <w:ind w:left="1021" w:hanging="1021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Sch2Heading"/>
      <w:lvlText w:val="%4.%5"/>
      <w:lvlJc w:val="left"/>
      <w:pPr>
        <w:ind w:left="1021" w:hanging="1021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pStyle w:val="Sch3Heading"/>
      <w:lvlText w:val="%4.%5.%6"/>
      <w:lvlJc w:val="left"/>
      <w:pPr>
        <w:ind w:left="1021" w:hanging="102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pStyle w:val="Sch4Number"/>
      <w:lvlText w:val="%4.%5.%6.%7"/>
      <w:lvlJc w:val="left"/>
      <w:pPr>
        <w:tabs>
          <w:tab w:val="num" w:pos="1021"/>
        </w:tabs>
        <w:ind w:left="1021" w:hanging="1021"/>
      </w:pPr>
      <w:rPr>
        <w:rFonts w:ascii="Verdana" w:hAnsi="Verdana" w:hint="default"/>
        <w:sz w:val="18"/>
      </w:rPr>
    </w:lvl>
    <w:lvl w:ilvl="7">
      <w:start w:val="1"/>
      <w:numFmt w:val="lowerLetter"/>
      <w:pStyle w:val="Sch5Number"/>
      <w:lvlText w:val="(%8)"/>
      <w:lvlJc w:val="left"/>
      <w:pPr>
        <w:ind w:left="2041" w:hanging="1020"/>
      </w:pPr>
      <w:rPr>
        <w:rFonts w:ascii="Verdana" w:hAnsi="Verdana" w:hint="default"/>
        <w:sz w:val="18"/>
      </w:rPr>
    </w:lvl>
    <w:lvl w:ilvl="8">
      <w:start w:val="1"/>
      <w:numFmt w:val="lowerRoman"/>
      <w:pStyle w:val="Sch6Number"/>
      <w:lvlText w:val="(%9)"/>
      <w:lvlJc w:val="left"/>
      <w:pPr>
        <w:ind w:left="3062" w:hanging="1021"/>
      </w:pPr>
      <w:rPr>
        <w:rFonts w:ascii="Verdana" w:hAnsi="Verdana" w:hint="default"/>
        <w:sz w:val="18"/>
      </w:rPr>
    </w:lvl>
  </w:abstractNum>
  <w:abstractNum w:abstractNumId="11" w15:restartNumberingAfterBreak="0">
    <w:nsid w:val="40177295"/>
    <w:multiLevelType w:val="hybridMultilevel"/>
    <w:tmpl w:val="7DC45506"/>
    <w:lvl w:ilvl="0" w:tplc="D03AD4E8">
      <w:start w:val="1"/>
      <w:numFmt w:val="decimal"/>
      <w:pStyle w:val="Appendix1"/>
      <w:suff w:val="nothing"/>
      <w:lvlText w:val="Appendix 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13D1C"/>
    <w:multiLevelType w:val="multilevel"/>
    <w:tmpl w:val="91BC4908"/>
    <w:numStyleLink w:val="ScheduleNumbering"/>
  </w:abstractNum>
  <w:abstractNum w:abstractNumId="13" w15:restartNumberingAfterBreak="0">
    <w:nsid w:val="473D396E"/>
    <w:multiLevelType w:val="multilevel"/>
    <w:tmpl w:val="6EDEC628"/>
    <w:numStyleLink w:val="DefinitionNumber"/>
  </w:abstractNum>
  <w:abstractNum w:abstractNumId="14" w15:restartNumberingAfterBreak="0">
    <w:nsid w:val="491625AA"/>
    <w:multiLevelType w:val="hybridMultilevel"/>
    <w:tmpl w:val="15A6F224"/>
    <w:lvl w:ilvl="0" w:tplc="87069880">
      <w:start w:val="1"/>
      <w:numFmt w:val="decimal"/>
      <w:pStyle w:val="SingleLevel1"/>
      <w:lvlText w:val="%1."/>
      <w:lvlJc w:val="left"/>
      <w:pPr>
        <w:ind w:left="1021" w:hanging="102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6601A"/>
    <w:multiLevelType w:val="hybridMultilevel"/>
    <w:tmpl w:val="2AB6F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A6FE4"/>
    <w:multiLevelType w:val="hybridMultilevel"/>
    <w:tmpl w:val="89169DCA"/>
    <w:lvl w:ilvl="0" w:tplc="ADC03E2C">
      <w:start w:val="1"/>
      <w:numFmt w:val="bullet"/>
      <w:pStyle w:val="Bullet1"/>
      <w:lvlText w:val=""/>
      <w:lvlJc w:val="left"/>
      <w:pPr>
        <w:ind w:left="1254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6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6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7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8301" w:hanging="360"/>
      </w:pPr>
      <w:rPr>
        <w:rFonts w:ascii="Wingdings" w:hAnsi="Wingdings" w:hint="default"/>
      </w:rPr>
    </w:lvl>
  </w:abstractNum>
  <w:abstractNum w:abstractNumId="17" w15:restartNumberingAfterBreak="0">
    <w:nsid w:val="63DD629E"/>
    <w:multiLevelType w:val="hybridMultilevel"/>
    <w:tmpl w:val="24C2975E"/>
    <w:lvl w:ilvl="0" w:tplc="87C2C320">
      <w:start w:val="1"/>
      <w:numFmt w:val="lowerLetter"/>
      <w:pStyle w:val="SingleLevela"/>
      <w:lvlText w:val="(%1)"/>
      <w:lvlJc w:val="left"/>
      <w:pPr>
        <w:ind w:left="1021" w:hanging="102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865F6"/>
    <w:multiLevelType w:val="multilevel"/>
    <w:tmpl w:val="A8287D02"/>
    <w:styleLink w:val="BodyNumbering"/>
    <w:lvl w:ilvl="0">
      <w:start w:val="1"/>
      <w:numFmt w:val="decimal"/>
      <w:pStyle w:val="Level1Heading"/>
      <w:lvlText w:val="%1."/>
      <w:lvlJc w:val="left"/>
      <w:pPr>
        <w:ind w:left="1021" w:hanging="1021"/>
      </w:pPr>
      <w:rPr>
        <w:rFonts w:hint="default"/>
        <w:b w:val="0"/>
        <w:i w:val="0"/>
      </w:rPr>
    </w:lvl>
    <w:lvl w:ilvl="1">
      <w:start w:val="1"/>
      <w:numFmt w:val="decimal"/>
      <w:pStyle w:val="Level2Heading"/>
      <w:lvlText w:val="%1.%2"/>
      <w:lvlJc w:val="left"/>
      <w:pPr>
        <w:ind w:left="1021" w:hanging="1021"/>
      </w:pPr>
      <w:rPr>
        <w:rFonts w:hint="default"/>
        <w:b w:val="0"/>
        <w:i w:val="0"/>
      </w:rPr>
    </w:lvl>
    <w:lvl w:ilvl="2">
      <w:start w:val="1"/>
      <w:numFmt w:val="decimal"/>
      <w:pStyle w:val="Level3Heading"/>
      <w:lvlText w:val="%1.%2.%3"/>
      <w:lvlJc w:val="left"/>
      <w:pPr>
        <w:ind w:left="1021" w:hanging="1021"/>
      </w:pPr>
      <w:rPr>
        <w:rFonts w:hint="default"/>
        <w:b w:val="0"/>
        <w:i w:val="0"/>
      </w:rPr>
    </w:lvl>
    <w:lvl w:ilvl="3">
      <w:start w:val="1"/>
      <w:numFmt w:val="decimal"/>
      <w:pStyle w:val="Level4Number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pStyle w:val="Level5Number"/>
      <w:lvlText w:val="(%5)"/>
      <w:lvlJc w:val="left"/>
      <w:pPr>
        <w:ind w:left="2041" w:hanging="1020"/>
      </w:pPr>
      <w:rPr>
        <w:rFonts w:hint="default"/>
      </w:rPr>
    </w:lvl>
    <w:lvl w:ilvl="5">
      <w:start w:val="1"/>
      <w:numFmt w:val="lowerRoman"/>
      <w:pStyle w:val="Level6Number"/>
      <w:lvlText w:val="(%6)"/>
      <w:lvlJc w:val="left"/>
      <w:pPr>
        <w:ind w:left="3062" w:hanging="1021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A2600F5"/>
    <w:multiLevelType w:val="hybridMultilevel"/>
    <w:tmpl w:val="AF5E4726"/>
    <w:lvl w:ilvl="0" w:tplc="409ADCCA">
      <w:start w:val="1"/>
      <w:numFmt w:val="upperLetter"/>
      <w:pStyle w:val="SingleLevelA0"/>
      <w:lvlText w:val="(%1)"/>
      <w:lvlJc w:val="left"/>
      <w:pPr>
        <w:ind w:left="1021" w:hanging="102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B27F8"/>
    <w:multiLevelType w:val="hybridMultilevel"/>
    <w:tmpl w:val="34167624"/>
    <w:lvl w:ilvl="0" w:tplc="92D6C86A">
      <w:start w:val="1"/>
      <w:numFmt w:val="upperLetter"/>
      <w:pStyle w:val="AppendixA"/>
      <w:suff w:val="nothing"/>
      <w:lvlText w:val="Appendix 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34C"/>
    <w:multiLevelType w:val="hybridMultilevel"/>
    <w:tmpl w:val="B080D112"/>
    <w:lvl w:ilvl="0" w:tplc="A7E0EB90">
      <w:start w:val="1"/>
      <w:numFmt w:val="bullet"/>
      <w:pStyle w:val="Bullet4"/>
      <w:lvlText w:val=""/>
      <w:lvlJc w:val="left"/>
      <w:pPr>
        <w:ind w:left="1021" w:hanging="102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2782D"/>
    <w:multiLevelType w:val="hybridMultilevel"/>
    <w:tmpl w:val="CCEE64E6"/>
    <w:lvl w:ilvl="0" w:tplc="22C2B4C8">
      <w:start w:val="1"/>
      <w:numFmt w:val="lowerRoman"/>
      <w:pStyle w:val="SingleLeveli"/>
      <w:lvlText w:val="(%1)"/>
      <w:lvlJc w:val="left"/>
      <w:pPr>
        <w:ind w:left="1021" w:hanging="102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7446D"/>
    <w:multiLevelType w:val="hybridMultilevel"/>
    <w:tmpl w:val="874CE518"/>
    <w:lvl w:ilvl="0" w:tplc="9EB65350">
      <w:start w:val="1"/>
      <w:numFmt w:val="decimal"/>
      <w:pStyle w:val="SingleLevel10"/>
      <w:lvlText w:val="(%1)"/>
      <w:lvlJc w:val="left"/>
      <w:pPr>
        <w:ind w:left="1021" w:hanging="102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9297">
    <w:abstractNumId w:val="18"/>
  </w:num>
  <w:num w:numId="2" w16cid:durableId="301883773">
    <w:abstractNumId w:val="16"/>
  </w:num>
  <w:num w:numId="3" w16cid:durableId="2139831690">
    <w:abstractNumId w:val="8"/>
  </w:num>
  <w:num w:numId="4" w16cid:durableId="961886476">
    <w:abstractNumId w:val="5"/>
  </w:num>
  <w:num w:numId="5" w16cid:durableId="1321156622">
    <w:abstractNumId w:val="10"/>
  </w:num>
  <w:num w:numId="6" w16cid:durableId="949698869">
    <w:abstractNumId w:val="7"/>
  </w:num>
  <w:num w:numId="7" w16cid:durableId="777943616">
    <w:abstractNumId w:val="9"/>
  </w:num>
  <w:num w:numId="8" w16cid:durableId="23990569">
    <w:abstractNumId w:val="20"/>
  </w:num>
  <w:num w:numId="9" w16cid:durableId="309679578">
    <w:abstractNumId w:val="11"/>
  </w:num>
  <w:num w:numId="10" w16cid:durableId="1478569976">
    <w:abstractNumId w:val="23"/>
  </w:num>
  <w:num w:numId="11" w16cid:durableId="421874995">
    <w:abstractNumId w:val="19"/>
  </w:num>
  <w:num w:numId="12" w16cid:durableId="240793731">
    <w:abstractNumId w:val="17"/>
  </w:num>
  <w:num w:numId="13" w16cid:durableId="949704883">
    <w:abstractNumId w:val="22"/>
  </w:num>
  <w:num w:numId="14" w16cid:durableId="683362857">
    <w:abstractNumId w:val="1"/>
  </w:num>
  <w:num w:numId="15" w16cid:durableId="892740917">
    <w:abstractNumId w:val="21"/>
  </w:num>
  <w:num w:numId="16" w16cid:durableId="1693337020">
    <w:abstractNumId w:val="14"/>
  </w:num>
  <w:num w:numId="17" w16cid:durableId="1529489506">
    <w:abstractNumId w:val="6"/>
  </w:num>
  <w:num w:numId="18" w16cid:durableId="784083506">
    <w:abstractNumId w:val="13"/>
  </w:num>
  <w:num w:numId="19" w16cid:durableId="277223039">
    <w:abstractNumId w:val="2"/>
  </w:num>
  <w:num w:numId="20" w16cid:durableId="1505239819">
    <w:abstractNumId w:val="3"/>
  </w:num>
  <w:num w:numId="21" w16cid:durableId="1680887776">
    <w:abstractNumId w:val="12"/>
  </w:num>
  <w:num w:numId="22" w16cid:durableId="1876888142">
    <w:abstractNumId w:val="15"/>
  </w:num>
  <w:num w:numId="23" w16cid:durableId="188835168">
    <w:abstractNumId w:val="0"/>
  </w:num>
  <w:num w:numId="24" w16cid:durableId="16751063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BusinessUnitID" w:val="Accounts"/>
    <w:docVar w:name="TMS_CultureID" w:val="en-GB"/>
    <w:docVar w:name="TMS_OfficeID" w:val="Birmingham"/>
    <w:docVar w:name="TMS_TEMPLATE_ID" w:val="MJ-Blank"/>
  </w:docVars>
  <w:rsids>
    <w:rsidRoot w:val="00B74D1B"/>
    <w:rsid w:val="000017DC"/>
    <w:rsid w:val="00002B2C"/>
    <w:rsid w:val="00012E24"/>
    <w:rsid w:val="00016B0C"/>
    <w:rsid w:val="00025CB8"/>
    <w:rsid w:val="00026C55"/>
    <w:rsid w:val="000331CD"/>
    <w:rsid w:val="00033D54"/>
    <w:rsid w:val="00034CD7"/>
    <w:rsid w:val="00040C4F"/>
    <w:rsid w:val="00045672"/>
    <w:rsid w:val="0005100A"/>
    <w:rsid w:val="00053BA1"/>
    <w:rsid w:val="00061212"/>
    <w:rsid w:val="000644CF"/>
    <w:rsid w:val="000738E4"/>
    <w:rsid w:val="00074277"/>
    <w:rsid w:val="00090088"/>
    <w:rsid w:val="0009181A"/>
    <w:rsid w:val="000C3E1E"/>
    <w:rsid w:val="000D3B30"/>
    <w:rsid w:val="000E450A"/>
    <w:rsid w:val="000F0FB5"/>
    <w:rsid w:val="00101F37"/>
    <w:rsid w:val="00105A50"/>
    <w:rsid w:val="001106EC"/>
    <w:rsid w:val="00113EAB"/>
    <w:rsid w:val="00115BC3"/>
    <w:rsid w:val="00136A11"/>
    <w:rsid w:val="00144104"/>
    <w:rsid w:val="001475A1"/>
    <w:rsid w:val="0015421D"/>
    <w:rsid w:val="001650F9"/>
    <w:rsid w:val="00176771"/>
    <w:rsid w:val="0019088B"/>
    <w:rsid w:val="001B0BF5"/>
    <w:rsid w:val="001B3F8C"/>
    <w:rsid w:val="001B773F"/>
    <w:rsid w:val="001C187A"/>
    <w:rsid w:val="001C2A46"/>
    <w:rsid w:val="001C32E8"/>
    <w:rsid w:val="001E59EC"/>
    <w:rsid w:val="00213F30"/>
    <w:rsid w:val="002160BA"/>
    <w:rsid w:val="002330F5"/>
    <w:rsid w:val="00237D88"/>
    <w:rsid w:val="00244596"/>
    <w:rsid w:val="002560FD"/>
    <w:rsid w:val="002574D1"/>
    <w:rsid w:val="00261F1D"/>
    <w:rsid w:val="002652F3"/>
    <w:rsid w:val="002722F5"/>
    <w:rsid w:val="00273067"/>
    <w:rsid w:val="0028457C"/>
    <w:rsid w:val="002877E5"/>
    <w:rsid w:val="00290346"/>
    <w:rsid w:val="002905E6"/>
    <w:rsid w:val="00295E40"/>
    <w:rsid w:val="002A5D1B"/>
    <w:rsid w:val="002B14FF"/>
    <w:rsid w:val="002B4AB3"/>
    <w:rsid w:val="002B549E"/>
    <w:rsid w:val="002C0722"/>
    <w:rsid w:val="002C1BC4"/>
    <w:rsid w:val="002D1E54"/>
    <w:rsid w:val="002E2623"/>
    <w:rsid w:val="002E2C4F"/>
    <w:rsid w:val="002F7407"/>
    <w:rsid w:val="002F74AE"/>
    <w:rsid w:val="0032515A"/>
    <w:rsid w:val="0033591E"/>
    <w:rsid w:val="00351AA3"/>
    <w:rsid w:val="003664C6"/>
    <w:rsid w:val="00373925"/>
    <w:rsid w:val="003943C8"/>
    <w:rsid w:val="00397B37"/>
    <w:rsid w:val="003A7A7D"/>
    <w:rsid w:val="003B0DD0"/>
    <w:rsid w:val="003B72CA"/>
    <w:rsid w:val="003C2E0F"/>
    <w:rsid w:val="003D4946"/>
    <w:rsid w:val="003D5DEE"/>
    <w:rsid w:val="003E19D3"/>
    <w:rsid w:val="003E231B"/>
    <w:rsid w:val="003E3CE1"/>
    <w:rsid w:val="003F01C7"/>
    <w:rsid w:val="003F4FA9"/>
    <w:rsid w:val="003F63E7"/>
    <w:rsid w:val="003F70D5"/>
    <w:rsid w:val="004034DC"/>
    <w:rsid w:val="004100E4"/>
    <w:rsid w:val="00414041"/>
    <w:rsid w:val="0041645E"/>
    <w:rsid w:val="00417052"/>
    <w:rsid w:val="00417D02"/>
    <w:rsid w:val="00420049"/>
    <w:rsid w:val="00430336"/>
    <w:rsid w:val="00434161"/>
    <w:rsid w:val="00437082"/>
    <w:rsid w:val="004407E0"/>
    <w:rsid w:val="004508FD"/>
    <w:rsid w:val="004539AE"/>
    <w:rsid w:val="0045402F"/>
    <w:rsid w:val="00454390"/>
    <w:rsid w:val="004550FC"/>
    <w:rsid w:val="00456A26"/>
    <w:rsid w:val="0048691B"/>
    <w:rsid w:val="00497469"/>
    <w:rsid w:val="004D1FC5"/>
    <w:rsid w:val="004D238C"/>
    <w:rsid w:val="004E3D62"/>
    <w:rsid w:val="004E4A18"/>
    <w:rsid w:val="004E793E"/>
    <w:rsid w:val="004F0236"/>
    <w:rsid w:val="00505B49"/>
    <w:rsid w:val="00517EAC"/>
    <w:rsid w:val="00521762"/>
    <w:rsid w:val="005246A6"/>
    <w:rsid w:val="00524E16"/>
    <w:rsid w:val="00531B18"/>
    <w:rsid w:val="00534016"/>
    <w:rsid w:val="00541FA3"/>
    <w:rsid w:val="0055772A"/>
    <w:rsid w:val="00563B7F"/>
    <w:rsid w:val="005677DF"/>
    <w:rsid w:val="00570D7A"/>
    <w:rsid w:val="00572747"/>
    <w:rsid w:val="00572C2B"/>
    <w:rsid w:val="0057510E"/>
    <w:rsid w:val="00576EBB"/>
    <w:rsid w:val="00576F3F"/>
    <w:rsid w:val="00577ABD"/>
    <w:rsid w:val="00577F5C"/>
    <w:rsid w:val="00583DE2"/>
    <w:rsid w:val="0058728E"/>
    <w:rsid w:val="005908C1"/>
    <w:rsid w:val="005959A3"/>
    <w:rsid w:val="005978A0"/>
    <w:rsid w:val="005A09B1"/>
    <w:rsid w:val="005A36AB"/>
    <w:rsid w:val="005A435F"/>
    <w:rsid w:val="005C0C28"/>
    <w:rsid w:val="005C744C"/>
    <w:rsid w:val="005D268B"/>
    <w:rsid w:val="005E27B5"/>
    <w:rsid w:val="005E41B3"/>
    <w:rsid w:val="005E4599"/>
    <w:rsid w:val="005F25E1"/>
    <w:rsid w:val="005F31F3"/>
    <w:rsid w:val="005F4801"/>
    <w:rsid w:val="006057AB"/>
    <w:rsid w:val="00613BEB"/>
    <w:rsid w:val="00614F5D"/>
    <w:rsid w:val="006164AB"/>
    <w:rsid w:val="00617354"/>
    <w:rsid w:val="00624F99"/>
    <w:rsid w:val="00630D02"/>
    <w:rsid w:val="006310D2"/>
    <w:rsid w:val="00634211"/>
    <w:rsid w:val="006365B1"/>
    <w:rsid w:val="00637C92"/>
    <w:rsid w:val="00654382"/>
    <w:rsid w:val="0066079A"/>
    <w:rsid w:val="00662B2C"/>
    <w:rsid w:val="00663D1A"/>
    <w:rsid w:val="006721F3"/>
    <w:rsid w:val="00676793"/>
    <w:rsid w:val="006934AC"/>
    <w:rsid w:val="006941E3"/>
    <w:rsid w:val="00694B6C"/>
    <w:rsid w:val="00695536"/>
    <w:rsid w:val="00696BC7"/>
    <w:rsid w:val="006A1EDF"/>
    <w:rsid w:val="006B3A8F"/>
    <w:rsid w:val="006C3561"/>
    <w:rsid w:val="006D4441"/>
    <w:rsid w:val="006D5DC3"/>
    <w:rsid w:val="006E2162"/>
    <w:rsid w:val="006E41DD"/>
    <w:rsid w:val="006E67B1"/>
    <w:rsid w:val="006F0448"/>
    <w:rsid w:val="006F0E67"/>
    <w:rsid w:val="006F2778"/>
    <w:rsid w:val="006F7D9B"/>
    <w:rsid w:val="00700A3A"/>
    <w:rsid w:val="007103BA"/>
    <w:rsid w:val="007113E1"/>
    <w:rsid w:val="00713F43"/>
    <w:rsid w:val="00721716"/>
    <w:rsid w:val="0072223E"/>
    <w:rsid w:val="00730B35"/>
    <w:rsid w:val="007319B1"/>
    <w:rsid w:val="00732555"/>
    <w:rsid w:val="007427BF"/>
    <w:rsid w:val="00755471"/>
    <w:rsid w:val="007639A5"/>
    <w:rsid w:val="00765EBE"/>
    <w:rsid w:val="007840B5"/>
    <w:rsid w:val="007858FF"/>
    <w:rsid w:val="00793F33"/>
    <w:rsid w:val="007A17B7"/>
    <w:rsid w:val="007A2D24"/>
    <w:rsid w:val="007B3233"/>
    <w:rsid w:val="007B3D9E"/>
    <w:rsid w:val="007B43D8"/>
    <w:rsid w:val="007C05F8"/>
    <w:rsid w:val="007C32AC"/>
    <w:rsid w:val="007C4151"/>
    <w:rsid w:val="007C46B2"/>
    <w:rsid w:val="007D3957"/>
    <w:rsid w:val="007D490D"/>
    <w:rsid w:val="007E7967"/>
    <w:rsid w:val="007F05DC"/>
    <w:rsid w:val="00804EE0"/>
    <w:rsid w:val="0081000B"/>
    <w:rsid w:val="00813ECF"/>
    <w:rsid w:val="0081477B"/>
    <w:rsid w:val="008221B0"/>
    <w:rsid w:val="008232F9"/>
    <w:rsid w:val="008301E0"/>
    <w:rsid w:val="00834844"/>
    <w:rsid w:val="00836610"/>
    <w:rsid w:val="008374C9"/>
    <w:rsid w:val="00841143"/>
    <w:rsid w:val="00843D1F"/>
    <w:rsid w:val="00844D9C"/>
    <w:rsid w:val="00846688"/>
    <w:rsid w:val="00852426"/>
    <w:rsid w:val="0085335D"/>
    <w:rsid w:val="00864C87"/>
    <w:rsid w:val="00867261"/>
    <w:rsid w:val="00876535"/>
    <w:rsid w:val="00882062"/>
    <w:rsid w:val="00882C35"/>
    <w:rsid w:val="00884102"/>
    <w:rsid w:val="008915BE"/>
    <w:rsid w:val="00891E6E"/>
    <w:rsid w:val="008A1849"/>
    <w:rsid w:val="008A231F"/>
    <w:rsid w:val="008B69F3"/>
    <w:rsid w:val="008C4FF4"/>
    <w:rsid w:val="008D1491"/>
    <w:rsid w:val="008D23FD"/>
    <w:rsid w:val="008E7C1C"/>
    <w:rsid w:val="008F0896"/>
    <w:rsid w:val="008F1DFB"/>
    <w:rsid w:val="008F2E4D"/>
    <w:rsid w:val="00902B18"/>
    <w:rsid w:val="0090328E"/>
    <w:rsid w:val="00903B64"/>
    <w:rsid w:val="00903D11"/>
    <w:rsid w:val="0091382E"/>
    <w:rsid w:val="00941474"/>
    <w:rsid w:val="0094348C"/>
    <w:rsid w:val="00943781"/>
    <w:rsid w:val="00946F00"/>
    <w:rsid w:val="00947C96"/>
    <w:rsid w:val="0095017B"/>
    <w:rsid w:val="009524E6"/>
    <w:rsid w:val="00954928"/>
    <w:rsid w:val="009636FE"/>
    <w:rsid w:val="0098595E"/>
    <w:rsid w:val="00990940"/>
    <w:rsid w:val="009910EA"/>
    <w:rsid w:val="00991D99"/>
    <w:rsid w:val="009940F3"/>
    <w:rsid w:val="009A0DD0"/>
    <w:rsid w:val="009A6DE1"/>
    <w:rsid w:val="009F4D5F"/>
    <w:rsid w:val="009F624C"/>
    <w:rsid w:val="00A07786"/>
    <w:rsid w:val="00A137BC"/>
    <w:rsid w:val="00A217E4"/>
    <w:rsid w:val="00A24412"/>
    <w:rsid w:val="00A26D5A"/>
    <w:rsid w:val="00A504B4"/>
    <w:rsid w:val="00A81076"/>
    <w:rsid w:val="00A9082C"/>
    <w:rsid w:val="00A91F0B"/>
    <w:rsid w:val="00A94355"/>
    <w:rsid w:val="00A96599"/>
    <w:rsid w:val="00AA00A5"/>
    <w:rsid w:val="00AA4735"/>
    <w:rsid w:val="00AA49CE"/>
    <w:rsid w:val="00AB0F97"/>
    <w:rsid w:val="00AB548D"/>
    <w:rsid w:val="00AC418E"/>
    <w:rsid w:val="00AC468E"/>
    <w:rsid w:val="00AC6FB5"/>
    <w:rsid w:val="00AD3DA7"/>
    <w:rsid w:val="00AD7C3C"/>
    <w:rsid w:val="00AE1444"/>
    <w:rsid w:val="00AF02A1"/>
    <w:rsid w:val="00B00AAA"/>
    <w:rsid w:val="00B03067"/>
    <w:rsid w:val="00B06C71"/>
    <w:rsid w:val="00B128A5"/>
    <w:rsid w:val="00B24E1B"/>
    <w:rsid w:val="00B30196"/>
    <w:rsid w:val="00B320C2"/>
    <w:rsid w:val="00B3616F"/>
    <w:rsid w:val="00B44285"/>
    <w:rsid w:val="00B541E2"/>
    <w:rsid w:val="00B55942"/>
    <w:rsid w:val="00B55C24"/>
    <w:rsid w:val="00B57D19"/>
    <w:rsid w:val="00B61772"/>
    <w:rsid w:val="00B66219"/>
    <w:rsid w:val="00B74277"/>
    <w:rsid w:val="00B74D1B"/>
    <w:rsid w:val="00B75AB3"/>
    <w:rsid w:val="00B8264B"/>
    <w:rsid w:val="00B9300C"/>
    <w:rsid w:val="00B950F3"/>
    <w:rsid w:val="00BA25B7"/>
    <w:rsid w:val="00BB3E12"/>
    <w:rsid w:val="00BB6A85"/>
    <w:rsid w:val="00BD4390"/>
    <w:rsid w:val="00BD62E4"/>
    <w:rsid w:val="00BD6E18"/>
    <w:rsid w:val="00BD78C3"/>
    <w:rsid w:val="00BE6469"/>
    <w:rsid w:val="00BF3974"/>
    <w:rsid w:val="00BF7651"/>
    <w:rsid w:val="00C06C2F"/>
    <w:rsid w:val="00C312C5"/>
    <w:rsid w:val="00C412B8"/>
    <w:rsid w:val="00C45F86"/>
    <w:rsid w:val="00C60411"/>
    <w:rsid w:val="00C609BC"/>
    <w:rsid w:val="00C646A2"/>
    <w:rsid w:val="00C67EFD"/>
    <w:rsid w:val="00C70F98"/>
    <w:rsid w:val="00C847C0"/>
    <w:rsid w:val="00C9548C"/>
    <w:rsid w:val="00CA0593"/>
    <w:rsid w:val="00CA638A"/>
    <w:rsid w:val="00CA75A8"/>
    <w:rsid w:val="00CB3514"/>
    <w:rsid w:val="00CE569C"/>
    <w:rsid w:val="00CF413C"/>
    <w:rsid w:val="00D164D1"/>
    <w:rsid w:val="00D242BB"/>
    <w:rsid w:val="00D256F6"/>
    <w:rsid w:val="00D34E17"/>
    <w:rsid w:val="00D35AE4"/>
    <w:rsid w:val="00D44D21"/>
    <w:rsid w:val="00D4599B"/>
    <w:rsid w:val="00D64C7A"/>
    <w:rsid w:val="00D65ABF"/>
    <w:rsid w:val="00D96EBC"/>
    <w:rsid w:val="00DA3863"/>
    <w:rsid w:val="00DC44C7"/>
    <w:rsid w:val="00DD1F31"/>
    <w:rsid w:val="00DD3E23"/>
    <w:rsid w:val="00DE5829"/>
    <w:rsid w:val="00DF642F"/>
    <w:rsid w:val="00E05404"/>
    <w:rsid w:val="00E34FEF"/>
    <w:rsid w:val="00E41BB2"/>
    <w:rsid w:val="00E42942"/>
    <w:rsid w:val="00E45507"/>
    <w:rsid w:val="00E850D1"/>
    <w:rsid w:val="00E8544C"/>
    <w:rsid w:val="00E87D47"/>
    <w:rsid w:val="00E91F2C"/>
    <w:rsid w:val="00E96118"/>
    <w:rsid w:val="00E9702E"/>
    <w:rsid w:val="00EA425D"/>
    <w:rsid w:val="00EA5A77"/>
    <w:rsid w:val="00EA5F55"/>
    <w:rsid w:val="00EC17BA"/>
    <w:rsid w:val="00EE2F51"/>
    <w:rsid w:val="00EE3DD0"/>
    <w:rsid w:val="00F01B7E"/>
    <w:rsid w:val="00F05D62"/>
    <w:rsid w:val="00F06A85"/>
    <w:rsid w:val="00F071A9"/>
    <w:rsid w:val="00F10163"/>
    <w:rsid w:val="00F271D6"/>
    <w:rsid w:val="00F40B82"/>
    <w:rsid w:val="00F41F4D"/>
    <w:rsid w:val="00F4335D"/>
    <w:rsid w:val="00F4774C"/>
    <w:rsid w:val="00F47C2E"/>
    <w:rsid w:val="00F653CA"/>
    <w:rsid w:val="00F672D7"/>
    <w:rsid w:val="00F6768B"/>
    <w:rsid w:val="00F7209D"/>
    <w:rsid w:val="00F76A18"/>
    <w:rsid w:val="00F87DBE"/>
    <w:rsid w:val="00F95CF3"/>
    <w:rsid w:val="00FA1C5D"/>
    <w:rsid w:val="00FA2A24"/>
    <w:rsid w:val="00FB4C24"/>
    <w:rsid w:val="00FD2A9B"/>
    <w:rsid w:val="00FE0AAB"/>
    <w:rsid w:val="00FE5431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DA09"/>
  <w15:docId w15:val="{C5AAA0FF-73C2-AD4C-941D-47AEA084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8" w:qFormat="1"/>
    <w:lsdException w:name="Emphasis" w:locked="1" w:uiPriority="2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25" w:qFormat="1"/>
    <w:lsdException w:name="Intense Emphasis" w:locked="1" w:uiPriority="27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6"/>
    <w:rsid w:val="004F0236"/>
    <w:pPr>
      <w:spacing w:after="220" w:line="240" w:lineRule="auto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9"/>
    <w:semiHidden/>
    <w:unhideWhenUsed/>
    <w:rsid w:val="00C60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5E4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5E4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0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3"/>
    <w:qFormat/>
    <w:rsid w:val="00531B18"/>
    <w:pPr>
      <w:tabs>
        <w:tab w:val="left" w:pos="1021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13"/>
    <w:rsid w:val="00531B18"/>
    <w:rPr>
      <w:rFonts w:ascii="Verdana" w:hAnsi="Verdana"/>
      <w:sz w:val="18"/>
    </w:rPr>
  </w:style>
  <w:style w:type="paragraph" w:customStyle="1" w:styleId="Level1Heading">
    <w:name w:val="Level 1 Heading"/>
    <w:basedOn w:val="BodyText"/>
    <w:uiPriority w:val="11"/>
    <w:qFormat/>
    <w:rsid w:val="00AC418E"/>
    <w:pPr>
      <w:numPr>
        <w:numId w:val="14"/>
      </w:numPr>
      <w:outlineLvl w:val="0"/>
    </w:pPr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420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evel2Heading">
    <w:name w:val="Level 2 Heading"/>
    <w:basedOn w:val="Level1Heading"/>
    <w:uiPriority w:val="11"/>
    <w:qFormat/>
    <w:rsid w:val="002877E5"/>
    <w:pPr>
      <w:numPr>
        <w:ilvl w:val="1"/>
      </w:numPr>
      <w:outlineLvl w:val="2"/>
    </w:pPr>
    <w:rPr>
      <w:caps w:val="0"/>
    </w:rPr>
  </w:style>
  <w:style w:type="paragraph" w:customStyle="1" w:styleId="Level3Heading">
    <w:name w:val="Level 3 Heading"/>
    <w:basedOn w:val="Level2Heading"/>
    <w:uiPriority w:val="11"/>
    <w:qFormat/>
    <w:rsid w:val="002877E5"/>
    <w:pPr>
      <w:numPr>
        <w:ilvl w:val="2"/>
      </w:numPr>
      <w:outlineLvl w:val="3"/>
    </w:pPr>
  </w:style>
  <w:style w:type="paragraph" w:customStyle="1" w:styleId="Level1Number">
    <w:name w:val="Level 1 Number"/>
    <w:basedOn w:val="Level1Heading"/>
    <w:uiPriority w:val="12"/>
    <w:qFormat/>
    <w:rsid w:val="006365B1"/>
    <w:pPr>
      <w:outlineLvl w:val="9"/>
    </w:pPr>
    <w:rPr>
      <w:b w:val="0"/>
      <w:caps w:val="0"/>
    </w:rPr>
  </w:style>
  <w:style w:type="paragraph" w:customStyle="1" w:styleId="Level2Number">
    <w:name w:val="Level 2 Number"/>
    <w:basedOn w:val="Level2Heading"/>
    <w:uiPriority w:val="12"/>
    <w:qFormat/>
    <w:rsid w:val="006365B1"/>
    <w:pPr>
      <w:outlineLvl w:val="9"/>
    </w:pPr>
    <w:rPr>
      <w:b w:val="0"/>
    </w:rPr>
  </w:style>
  <w:style w:type="paragraph" w:customStyle="1" w:styleId="Level3Number">
    <w:name w:val="Level 3 Number"/>
    <w:basedOn w:val="Level3Heading"/>
    <w:uiPriority w:val="12"/>
    <w:qFormat/>
    <w:rsid w:val="006365B1"/>
    <w:pPr>
      <w:outlineLvl w:val="9"/>
    </w:pPr>
    <w:rPr>
      <w:b w:val="0"/>
    </w:rPr>
  </w:style>
  <w:style w:type="paragraph" w:customStyle="1" w:styleId="Level4Number">
    <w:name w:val="Level 4 Number"/>
    <w:basedOn w:val="Level3Number"/>
    <w:uiPriority w:val="12"/>
    <w:qFormat/>
    <w:rsid w:val="00EA5F55"/>
    <w:pPr>
      <w:numPr>
        <w:ilvl w:val="3"/>
      </w:numPr>
    </w:pPr>
  </w:style>
  <w:style w:type="paragraph" w:customStyle="1" w:styleId="Level5Number">
    <w:name w:val="Level 5 Number"/>
    <w:basedOn w:val="Level4Number"/>
    <w:uiPriority w:val="12"/>
    <w:qFormat/>
    <w:rsid w:val="006B3A8F"/>
    <w:pPr>
      <w:numPr>
        <w:ilvl w:val="4"/>
      </w:numPr>
    </w:pPr>
  </w:style>
  <w:style w:type="paragraph" w:customStyle="1" w:styleId="Level6Number">
    <w:name w:val="Level 6 Number"/>
    <w:basedOn w:val="Level5Number"/>
    <w:uiPriority w:val="12"/>
    <w:qFormat/>
    <w:rsid w:val="00572C2B"/>
    <w:pPr>
      <w:numPr>
        <w:ilvl w:val="5"/>
      </w:numPr>
    </w:pPr>
  </w:style>
  <w:style w:type="paragraph" w:customStyle="1" w:styleId="BodyText1">
    <w:name w:val="Body Text 1"/>
    <w:basedOn w:val="BodyText"/>
    <w:link w:val="BodyText1Char"/>
    <w:uiPriority w:val="13"/>
    <w:qFormat/>
    <w:rsid w:val="006365B1"/>
    <w:pPr>
      <w:ind w:left="1021"/>
    </w:pPr>
  </w:style>
  <w:style w:type="paragraph" w:styleId="BodyText2">
    <w:name w:val="Body Text 2"/>
    <w:basedOn w:val="BodyText1"/>
    <w:link w:val="BodyText2Char"/>
    <w:uiPriority w:val="13"/>
    <w:qFormat/>
    <w:rsid w:val="00E34FEF"/>
  </w:style>
  <w:style w:type="character" w:customStyle="1" w:styleId="BodyText2Char">
    <w:name w:val="Body Text 2 Char"/>
    <w:basedOn w:val="DefaultParagraphFont"/>
    <w:link w:val="BodyText2"/>
    <w:uiPriority w:val="13"/>
    <w:rsid w:val="00AF02A1"/>
    <w:rPr>
      <w:rFonts w:ascii="NewsGoth BT" w:hAnsi="NewsGoth BT"/>
    </w:rPr>
  </w:style>
  <w:style w:type="paragraph" w:styleId="BodyText3">
    <w:name w:val="Body Text 3"/>
    <w:basedOn w:val="BodyText2"/>
    <w:link w:val="BodyText3Char"/>
    <w:uiPriority w:val="13"/>
    <w:qFormat/>
    <w:rsid w:val="00417D0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3"/>
    <w:rsid w:val="00AF02A1"/>
    <w:rPr>
      <w:rFonts w:ascii="NewsGoth BT" w:hAnsi="NewsGoth BT"/>
      <w:szCs w:val="16"/>
    </w:rPr>
  </w:style>
  <w:style w:type="paragraph" w:customStyle="1" w:styleId="BodyText4">
    <w:name w:val="Body Text 4"/>
    <w:basedOn w:val="BodyText3"/>
    <w:link w:val="BodyText4Char"/>
    <w:uiPriority w:val="13"/>
    <w:qFormat/>
    <w:rsid w:val="000F0FB5"/>
  </w:style>
  <w:style w:type="character" w:customStyle="1" w:styleId="BodyText4Char">
    <w:name w:val="Body Text 4 Char"/>
    <w:basedOn w:val="BodyText3Char"/>
    <w:link w:val="BodyText4"/>
    <w:uiPriority w:val="13"/>
    <w:rsid w:val="00AF02A1"/>
    <w:rPr>
      <w:rFonts w:ascii="NewsGoth BT" w:hAnsi="NewsGoth BT"/>
      <w:szCs w:val="16"/>
    </w:rPr>
  </w:style>
  <w:style w:type="paragraph" w:customStyle="1" w:styleId="BodyText5">
    <w:name w:val="Body Text 5"/>
    <w:basedOn w:val="BodyText4"/>
    <w:link w:val="BodyText5Char"/>
    <w:uiPriority w:val="13"/>
    <w:qFormat/>
    <w:rsid w:val="00C412B8"/>
    <w:pPr>
      <w:ind w:left="2041"/>
    </w:pPr>
  </w:style>
  <w:style w:type="character" w:customStyle="1" w:styleId="BodyText5Char">
    <w:name w:val="Body Text 5 Char"/>
    <w:basedOn w:val="BodyText4Char"/>
    <w:link w:val="BodyText5"/>
    <w:uiPriority w:val="13"/>
    <w:rsid w:val="00AF02A1"/>
    <w:rPr>
      <w:rFonts w:ascii="NewsGoth BT" w:hAnsi="NewsGoth BT"/>
      <w:szCs w:val="16"/>
    </w:rPr>
  </w:style>
  <w:style w:type="paragraph" w:customStyle="1" w:styleId="BodyText6">
    <w:name w:val="Body Text 6"/>
    <w:basedOn w:val="BodyText5"/>
    <w:link w:val="BodyText6Char"/>
    <w:uiPriority w:val="13"/>
    <w:qFormat/>
    <w:rsid w:val="00C412B8"/>
    <w:pPr>
      <w:ind w:left="3062"/>
    </w:pPr>
  </w:style>
  <w:style w:type="character" w:customStyle="1" w:styleId="BodyText6Char">
    <w:name w:val="Body Text 6 Char"/>
    <w:basedOn w:val="BodyText5Char"/>
    <w:link w:val="BodyText6"/>
    <w:uiPriority w:val="13"/>
    <w:rsid w:val="00AF02A1"/>
    <w:rPr>
      <w:rFonts w:ascii="NewsGoth BT" w:hAnsi="NewsGoth BT"/>
      <w:szCs w:val="16"/>
    </w:rPr>
  </w:style>
  <w:style w:type="character" w:customStyle="1" w:styleId="BodyText1Char">
    <w:name w:val="Body Text 1 Char"/>
    <w:basedOn w:val="BodyTextChar"/>
    <w:link w:val="BodyText1"/>
    <w:uiPriority w:val="13"/>
    <w:rsid w:val="00AF02A1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C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28"/>
    <w:rPr>
      <w:rFonts w:ascii="Tahoma" w:hAnsi="Tahoma" w:cs="Tahoma"/>
      <w:sz w:val="16"/>
      <w:szCs w:val="16"/>
    </w:rPr>
  </w:style>
  <w:style w:type="numbering" w:customStyle="1" w:styleId="ScheduleNumbering">
    <w:name w:val="Schedule Numbering"/>
    <w:uiPriority w:val="99"/>
    <w:rsid w:val="00E8544C"/>
    <w:pPr>
      <w:numPr>
        <w:numId w:val="5"/>
      </w:numPr>
    </w:pPr>
  </w:style>
  <w:style w:type="paragraph" w:customStyle="1" w:styleId="Schedule1">
    <w:name w:val="Schedule 1"/>
    <w:basedOn w:val="BodyText"/>
    <w:next w:val="Part"/>
    <w:uiPriority w:val="14"/>
    <w:rsid w:val="00E8544C"/>
    <w:pPr>
      <w:pageBreakBefore/>
      <w:numPr>
        <w:ilvl w:val="1"/>
        <w:numId w:val="21"/>
      </w:numPr>
      <w:jc w:val="center"/>
      <w:outlineLvl w:val="0"/>
    </w:pPr>
    <w:rPr>
      <w:b/>
      <w:caps/>
    </w:rPr>
  </w:style>
  <w:style w:type="paragraph" w:customStyle="1" w:styleId="Part">
    <w:name w:val="Part"/>
    <w:basedOn w:val="Schedule1"/>
    <w:next w:val="Sch1Heading"/>
    <w:uiPriority w:val="15"/>
    <w:rsid w:val="00E8544C"/>
    <w:pPr>
      <w:pageBreakBefore w:val="0"/>
      <w:numPr>
        <w:ilvl w:val="2"/>
      </w:numPr>
      <w:ind w:left="0" w:firstLine="0"/>
      <w:outlineLvl w:val="1"/>
    </w:pPr>
    <w:rPr>
      <w:caps w:val="0"/>
    </w:rPr>
  </w:style>
  <w:style w:type="paragraph" w:customStyle="1" w:styleId="Sch1Heading">
    <w:name w:val="Sch 1 Heading"/>
    <w:basedOn w:val="Part"/>
    <w:uiPriority w:val="16"/>
    <w:rsid w:val="00E8544C"/>
    <w:pPr>
      <w:numPr>
        <w:ilvl w:val="3"/>
      </w:numPr>
      <w:jc w:val="both"/>
      <w:outlineLvl w:val="9"/>
    </w:pPr>
    <w:rPr>
      <w:caps/>
    </w:rPr>
  </w:style>
  <w:style w:type="paragraph" w:customStyle="1" w:styleId="Sch2Heading">
    <w:name w:val="Sch 2 Heading"/>
    <w:basedOn w:val="Sch1Heading"/>
    <w:uiPriority w:val="16"/>
    <w:rsid w:val="00E8544C"/>
    <w:pPr>
      <w:numPr>
        <w:ilvl w:val="4"/>
      </w:numPr>
    </w:pPr>
    <w:rPr>
      <w:caps w:val="0"/>
    </w:rPr>
  </w:style>
  <w:style w:type="paragraph" w:customStyle="1" w:styleId="Sch3Heading">
    <w:name w:val="Sch 3 Heading"/>
    <w:basedOn w:val="Sch2Heading"/>
    <w:uiPriority w:val="16"/>
    <w:rsid w:val="00E8544C"/>
    <w:pPr>
      <w:numPr>
        <w:ilvl w:val="5"/>
      </w:numPr>
    </w:pPr>
  </w:style>
  <w:style w:type="paragraph" w:customStyle="1" w:styleId="Sch1Number">
    <w:name w:val="Sch 1 Number"/>
    <w:basedOn w:val="Sch1Heading"/>
    <w:uiPriority w:val="17"/>
    <w:rsid w:val="00BB3E12"/>
    <w:rPr>
      <w:b w:val="0"/>
      <w:caps w:val="0"/>
    </w:rPr>
  </w:style>
  <w:style w:type="paragraph" w:customStyle="1" w:styleId="Sch2Number">
    <w:name w:val="Sch 2 Number"/>
    <w:basedOn w:val="Sch2Heading"/>
    <w:uiPriority w:val="17"/>
    <w:rsid w:val="00BB3E12"/>
    <w:rPr>
      <w:b w:val="0"/>
    </w:rPr>
  </w:style>
  <w:style w:type="paragraph" w:customStyle="1" w:styleId="Sch3Number">
    <w:name w:val="Sch 3 Number"/>
    <w:basedOn w:val="Sch3Heading"/>
    <w:uiPriority w:val="17"/>
    <w:rsid w:val="00BB3E12"/>
    <w:rPr>
      <w:b w:val="0"/>
    </w:rPr>
  </w:style>
  <w:style w:type="paragraph" w:customStyle="1" w:styleId="Sch4Number">
    <w:name w:val="Sch 4 Number"/>
    <w:basedOn w:val="Sch3Number"/>
    <w:uiPriority w:val="17"/>
    <w:rsid w:val="00E8544C"/>
    <w:pPr>
      <w:numPr>
        <w:ilvl w:val="6"/>
      </w:numPr>
    </w:pPr>
  </w:style>
  <w:style w:type="paragraph" w:customStyle="1" w:styleId="Sch5Number">
    <w:name w:val="Sch 5 Number"/>
    <w:basedOn w:val="Sch4Number"/>
    <w:uiPriority w:val="17"/>
    <w:rsid w:val="00E8544C"/>
    <w:pPr>
      <w:numPr>
        <w:ilvl w:val="7"/>
      </w:numPr>
    </w:pPr>
  </w:style>
  <w:style w:type="paragraph" w:customStyle="1" w:styleId="Sch6Number">
    <w:name w:val="Sch 6 Number"/>
    <w:basedOn w:val="Sch5Number"/>
    <w:uiPriority w:val="17"/>
    <w:rsid w:val="00E8544C"/>
    <w:pPr>
      <w:numPr>
        <w:ilvl w:val="8"/>
      </w:numPr>
    </w:pPr>
  </w:style>
  <w:style w:type="numbering" w:customStyle="1" w:styleId="BodyNumbering">
    <w:name w:val="Body Numbering"/>
    <w:uiPriority w:val="99"/>
    <w:rsid w:val="00583DE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locked/>
    <w:rsid w:val="00A26D5A"/>
    <w:pPr>
      <w:ind w:left="720"/>
      <w:contextualSpacing/>
    </w:pPr>
  </w:style>
  <w:style w:type="paragraph" w:styleId="Revision">
    <w:name w:val="Revision"/>
    <w:hidden/>
    <w:uiPriority w:val="99"/>
    <w:semiHidden/>
    <w:rsid w:val="00A26D5A"/>
    <w:pPr>
      <w:spacing w:after="0" w:line="240" w:lineRule="auto"/>
    </w:pPr>
    <w:rPr>
      <w:rFonts w:ascii="NewsGoth BT" w:hAnsi="NewsGoth BT"/>
    </w:rPr>
  </w:style>
  <w:style w:type="paragraph" w:customStyle="1" w:styleId="Bullet1">
    <w:name w:val="Bullet 1"/>
    <w:basedOn w:val="BodyText"/>
    <w:link w:val="Bullet1Char"/>
    <w:uiPriority w:val="23"/>
    <w:rsid w:val="00430336"/>
    <w:pPr>
      <w:numPr>
        <w:numId w:val="2"/>
      </w:numPr>
      <w:ind w:left="1021" w:hanging="1021"/>
    </w:pPr>
  </w:style>
  <w:style w:type="character" w:customStyle="1" w:styleId="Bullet1Char">
    <w:name w:val="Bullet 1 Char"/>
    <w:basedOn w:val="BodyTextChar"/>
    <w:link w:val="Bullet1"/>
    <w:uiPriority w:val="23"/>
    <w:rsid w:val="00AF02A1"/>
    <w:rPr>
      <w:rFonts w:ascii="Verdana" w:hAnsi="Verdana"/>
      <w:sz w:val="18"/>
    </w:rPr>
  </w:style>
  <w:style w:type="paragraph" w:customStyle="1" w:styleId="Bullet2">
    <w:name w:val="Bullet 2"/>
    <w:basedOn w:val="BodyText"/>
    <w:link w:val="Bullet2Char"/>
    <w:uiPriority w:val="23"/>
    <w:rsid w:val="000331CD"/>
    <w:pPr>
      <w:numPr>
        <w:numId w:val="3"/>
      </w:numPr>
      <w:ind w:left="1021" w:hanging="1021"/>
    </w:pPr>
  </w:style>
  <w:style w:type="character" w:customStyle="1" w:styleId="Bullet2Char">
    <w:name w:val="Bullet 2 Char"/>
    <w:basedOn w:val="BodyTextChar"/>
    <w:link w:val="Bullet2"/>
    <w:uiPriority w:val="23"/>
    <w:rsid w:val="00AF02A1"/>
    <w:rPr>
      <w:rFonts w:ascii="Verdana" w:hAnsi="Verdana"/>
      <w:sz w:val="18"/>
    </w:rPr>
  </w:style>
  <w:style w:type="paragraph" w:customStyle="1" w:styleId="Bullet3">
    <w:name w:val="Bullet 3"/>
    <w:basedOn w:val="BodyText"/>
    <w:link w:val="Bullet3Char"/>
    <w:uiPriority w:val="23"/>
    <w:rsid w:val="000331CD"/>
    <w:pPr>
      <w:numPr>
        <w:numId w:val="4"/>
      </w:numPr>
      <w:ind w:left="1021" w:hanging="1021"/>
    </w:pPr>
  </w:style>
  <w:style w:type="character" w:customStyle="1" w:styleId="Bullet3Char">
    <w:name w:val="Bullet 3 Char"/>
    <w:basedOn w:val="BodyTextChar"/>
    <w:link w:val="Bullet3"/>
    <w:uiPriority w:val="23"/>
    <w:rsid w:val="00AF02A1"/>
    <w:rPr>
      <w:rFonts w:ascii="Verdana" w:hAnsi="Verdana"/>
      <w:sz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D96EBC"/>
    <w:pPr>
      <w:spacing w:line="276" w:lineRule="auto"/>
      <w:outlineLvl w:val="9"/>
    </w:pPr>
    <w:rPr>
      <w:lang w:val="en-US"/>
    </w:rPr>
  </w:style>
  <w:style w:type="paragraph" w:styleId="TOC1">
    <w:name w:val="toc 1"/>
    <w:basedOn w:val="BodyText"/>
    <w:next w:val="BodyText"/>
    <w:autoRedefine/>
    <w:uiPriority w:val="39"/>
    <w:semiHidden/>
    <w:unhideWhenUsed/>
    <w:qFormat/>
    <w:rsid w:val="004F0236"/>
    <w:pPr>
      <w:tabs>
        <w:tab w:val="right" w:pos="8789"/>
      </w:tabs>
      <w:spacing w:after="120"/>
      <w:jc w:val="left"/>
    </w:pPr>
    <w:rPr>
      <w:caps/>
    </w:rPr>
  </w:style>
  <w:style w:type="character" w:styleId="Hyperlink">
    <w:name w:val="Hyperlink"/>
    <w:basedOn w:val="DefaultParagraphFont"/>
    <w:uiPriority w:val="99"/>
    <w:unhideWhenUsed/>
    <w:rsid w:val="00D96EBC"/>
    <w:rPr>
      <w:color w:val="0000FF" w:themeColor="hyperlink"/>
      <w:u w:val="single"/>
    </w:rPr>
  </w:style>
  <w:style w:type="paragraph" w:styleId="TOC2">
    <w:name w:val="toc 2"/>
    <w:basedOn w:val="BodyText"/>
    <w:next w:val="BodyText"/>
    <w:autoRedefine/>
    <w:uiPriority w:val="39"/>
    <w:semiHidden/>
    <w:unhideWhenUsed/>
    <w:qFormat/>
    <w:rsid w:val="0098595E"/>
    <w:pPr>
      <w:tabs>
        <w:tab w:val="right" w:pos="8789"/>
      </w:tabs>
      <w:spacing w:after="120"/>
      <w:ind w:left="1021" w:right="1021"/>
    </w:pPr>
    <w:rPr>
      <w:rFonts w:eastAsiaTheme="minorEastAsia"/>
      <w:lang w:val="en-US"/>
    </w:rPr>
  </w:style>
  <w:style w:type="paragraph" w:styleId="TOC3">
    <w:name w:val="toc 3"/>
    <w:basedOn w:val="BodyText"/>
    <w:next w:val="BodyText"/>
    <w:autoRedefine/>
    <w:uiPriority w:val="39"/>
    <w:semiHidden/>
    <w:unhideWhenUsed/>
    <w:qFormat/>
    <w:rsid w:val="001475A1"/>
    <w:pPr>
      <w:tabs>
        <w:tab w:val="right" w:pos="8789"/>
      </w:tabs>
      <w:spacing w:line="276" w:lineRule="auto"/>
    </w:pPr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E4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E4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4">
    <w:name w:val="toc 4"/>
    <w:basedOn w:val="BodyText"/>
    <w:next w:val="BodyText"/>
    <w:autoRedefine/>
    <w:uiPriority w:val="39"/>
    <w:semiHidden/>
    <w:rsid w:val="001B0BF5"/>
  </w:style>
  <w:style w:type="paragraph" w:styleId="DocumentMap">
    <w:name w:val="Document Map"/>
    <w:basedOn w:val="Normal"/>
    <w:link w:val="DocumentMapChar"/>
    <w:uiPriority w:val="99"/>
    <w:semiHidden/>
    <w:unhideWhenUsed/>
    <w:rsid w:val="00E45507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5507"/>
    <w:rPr>
      <w:rFonts w:ascii="Tahoma" w:hAnsi="Tahoma" w:cs="Tahoma"/>
      <w:sz w:val="16"/>
      <w:szCs w:val="16"/>
    </w:rPr>
  </w:style>
  <w:style w:type="paragraph" w:customStyle="1" w:styleId="Parties1">
    <w:name w:val="Parties 1"/>
    <w:basedOn w:val="BodyText"/>
    <w:uiPriority w:val="9"/>
    <w:rsid w:val="00852426"/>
    <w:pPr>
      <w:numPr>
        <w:numId w:val="6"/>
      </w:numPr>
      <w:ind w:left="1021" w:hanging="1021"/>
    </w:pPr>
  </w:style>
  <w:style w:type="paragraph" w:customStyle="1" w:styleId="Background1">
    <w:name w:val="Background 1"/>
    <w:basedOn w:val="BodyText"/>
    <w:uiPriority w:val="10"/>
    <w:rsid w:val="00D65ABF"/>
    <w:pPr>
      <w:numPr>
        <w:numId w:val="7"/>
      </w:numPr>
      <w:ind w:left="1021" w:hanging="1021"/>
    </w:pPr>
  </w:style>
  <w:style w:type="paragraph" w:customStyle="1" w:styleId="IntroHeading">
    <w:name w:val="Intro Heading"/>
    <w:basedOn w:val="BodyText"/>
    <w:uiPriority w:val="8"/>
    <w:rsid w:val="00B57D19"/>
    <w:rPr>
      <w:b/>
      <w:caps/>
    </w:rPr>
  </w:style>
  <w:style w:type="paragraph" w:customStyle="1" w:styleId="TOCHeading1">
    <w:name w:val="TOC Heading1"/>
    <w:basedOn w:val="BodyText"/>
    <w:uiPriority w:val="7"/>
    <w:rsid w:val="00F4335D"/>
    <w:pPr>
      <w:jc w:val="center"/>
    </w:pPr>
    <w:rPr>
      <w:b/>
      <w:caps/>
    </w:rPr>
  </w:style>
  <w:style w:type="paragraph" w:customStyle="1" w:styleId="CoverDate">
    <w:name w:val="Cover Date"/>
    <w:basedOn w:val="BodyText"/>
    <w:uiPriority w:val="2"/>
    <w:semiHidden/>
    <w:unhideWhenUsed/>
    <w:rsid w:val="003F4FA9"/>
    <w:pPr>
      <w:jc w:val="center"/>
    </w:pPr>
    <w:rPr>
      <w:b/>
      <w:caps/>
      <w:u w:val="single"/>
    </w:rPr>
  </w:style>
  <w:style w:type="paragraph" w:customStyle="1" w:styleId="CoverDocumentTitle">
    <w:name w:val="Cover Document Title"/>
    <w:basedOn w:val="BodyText"/>
    <w:uiPriority w:val="2"/>
    <w:semiHidden/>
    <w:unhideWhenUsed/>
    <w:rsid w:val="003F4FA9"/>
    <w:pPr>
      <w:jc w:val="center"/>
    </w:pPr>
    <w:rPr>
      <w:b/>
      <w:caps/>
    </w:rPr>
  </w:style>
  <w:style w:type="paragraph" w:customStyle="1" w:styleId="CoverPartyName">
    <w:name w:val="Cover Party Name"/>
    <w:basedOn w:val="BodyText"/>
    <w:uiPriority w:val="2"/>
    <w:semiHidden/>
    <w:unhideWhenUsed/>
    <w:rsid w:val="003F4FA9"/>
    <w:pPr>
      <w:jc w:val="center"/>
    </w:pPr>
    <w:rPr>
      <w:b/>
      <w:caps/>
    </w:rPr>
  </w:style>
  <w:style w:type="paragraph" w:customStyle="1" w:styleId="CoverText">
    <w:name w:val="Cover Text"/>
    <w:basedOn w:val="BodyText"/>
    <w:uiPriority w:val="2"/>
    <w:semiHidden/>
    <w:unhideWhenUsed/>
    <w:rsid w:val="003F4FA9"/>
    <w:pPr>
      <w:jc w:val="center"/>
    </w:pPr>
  </w:style>
  <w:style w:type="paragraph" w:customStyle="1" w:styleId="AppendixA">
    <w:name w:val="Appendix (A)"/>
    <w:basedOn w:val="BodyText"/>
    <w:uiPriority w:val="25"/>
    <w:rsid w:val="00B44285"/>
    <w:pPr>
      <w:numPr>
        <w:numId w:val="8"/>
      </w:numPr>
      <w:jc w:val="center"/>
      <w:outlineLvl w:val="0"/>
    </w:pPr>
    <w:rPr>
      <w:b/>
      <w:caps/>
    </w:rPr>
  </w:style>
  <w:style w:type="paragraph" w:customStyle="1" w:styleId="Appendix1">
    <w:name w:val="Appendix (1)"/>
    <w:basedOn w:val="BodyText"/>
    <w:uiPriority w:val="25"/>
    <w:rsid w:val="00B44285"/>
    <w:pPr>
      <w:numPr>
        <w:numId w:val="9"/>
      </w:numPr>
      <w:jc w:val="center"/>
      <w:outlineLvl w:val="0"/>
    </w:pPr>
    <w:rPr>
      <w:b/>
      <w:caps/>
    </w:rPr>
  </w:style>
  <w:style w:type="paragraph" w:customStyle="1" w:styleId="SingleLevel10">
    <w:name w:val="Single Level (1)"/>
    <w:basedOn w:val="BodyText"/>
    <w:uiPriority w:val="24"/>
    <w:rsid w:val="008F2E4D"/>
    <w:pPr>
      <w:numPr>
        <w:numId w:val="10"/>
      </w:numPr>
    </w:pPr>
  </w:style>
  <w:style w:type="paragraph" w:customStyle="1" w:styleId="SingleLevelA0">
    <w:name w:val="Single Level (A)"/>
    <w:basedOn w:val="BodyText"/>
    <w:uiPriority w:val="24"/>
    <w:rsid w:val="008F2E4D"/>
    <w:pPr>
      <w:numPr>
        <w:numId w:val="11"/>
      </w:numPr>
    </w:pPr>
  </w:style>
  <w:style w:type="paragraph" w:customStyle="1" w:styleId="SingleLevela">
    <w:name w:val="Single Level (a)"/>
    <w:basedOn w:val="BodyText"/>
    <w:uiPriority w:val="24"/>
    <w:rsid w:val="008F2E4D"/>
    <w:pPr>
      <w:numPr>
        <w:numId w:val="12"/>
      </w:numPr>
    </w:pPr>
  </w:style>
  <w:style w:type="paragraph" w:customStyle="1" w:styleId="SingleLeveli">
    <w:name w:val="Single Level (i)"/>
    <w:basedOn w:val="BodyText"/>
    <w:uiPriority w:val="24"/>
    <w:rsid w:val="008F2E4D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67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E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EFD"/>
    <w:rPr>
      <w:rFonts w:ascii="NewsGoth BT" w:hAnsi="NewsGoth B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EFD"/>
    <w:rPr>
      <w:rFonts w:ascii="NewsGoth BT" w:hAnsi="NewsGoth B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C71"/>
    <w:pPr>
      <w:tabs>
        <w:tab w:val="center" w:pos="4513"/>
        <w:tab w:val="right" w:pos="9026"/>
      </w:tabs>
      <w:spacing w:after="0"/>
    </w:pPr>
    <w:rPr>
      <w:sz w:val="16"/>
    </w:rPr>
  </w:style>
  <w:style w:type="paragraph" w:customStyle="1" w:styleId="PrescribedClauseBold">
    <w:name w:val="Prescribed Clause Bold"/>
    <w:basedOn w:val="BodyText"/>
    <w:link w:val="PrescribedClauseBoldChar"/>
    <w:uiPriority w:val="25"/>
    <w:rsid w:val="00420049"/>
    <w:rPr>
      <w:b/>
    </w:rPr>
  </w:style>
  <w:style w:type="character" w:customStyle="1" w:styleId="PrescribedClauseBoldChar">
    <w:name w:val="Prescribed Clause Bold Char"/>
    <w:basedOn w:val="BodyTextChar"/>
    <w:link w:val="PrescribedClauseBold"/>
    <w:uiPriority w:val="25"/>
    <w:rsid w:val="00420049"/>
    <w:rPr>
      <w:rFonts w:ascii="Verdana" w:hAnsi="Verdana"/>
      <w:b/>
      <w:sz w:val="18"/>
    </w:rPr>
  </w:style>
  <w:style w:type="paragraph" w:customStyle="1" w:styleId="PrescribedClause">
    <w:name w:val="Prescribed Clause"/>
    <w:basedOn w:val="BodyText"/>
    <w:link w:val="PrescribedClauseChar"/>
    <w:uiPriority w:val="25"/>
    <w:rsid w:val="00420049"/>
  </w:style>
  <w:style w:type="character" w:customStyle="1" w:styleId="PrescribedClauseChar">
    <w:name w:val="Prescribed Clause Char"/>
    <w:basedOn w:val="BodyTextChar"/>
    <w:link w:val="PrescribedClause"/>
    <w:uiPriority w:val="25"/>
    <w:rsid w:val="00420049"/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06C71"/>
    <w:rPr>
      <w:rFonts w:ascii="NewsGoth BT" w:hAnsi="NewsGoth BT"/>
      <w:sz w:val="16"/>
    </w:rPr>
  </w:style>
  <w:style w:type="paragraph" w:styleId="Footer">
    <w:name w:val="footer"/>
    <w:basedOn w:val="Normal"/>
    <w:link w:val="FooterChar"/>
    <w:uiPriority w:val="99"/>
    <w:unhideWhenUsed/>
    <w:rsid w:val="00DD1F31"/>
    <w:pPr>
      <w:tabs>
        <w:tab w:val="center" w:pos="4513"/>
        <w:tab w:val="right" w:pos="902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D1F31"/>
    <w:rPr>
      <w:rFonts w:ascii="Verdana" w:hAnsi="Verdana"/>
      <w:sz w:val="14"/>
    </w:rPr>
  </w:style>
  <w:style w:type="paragraph" w:customStyle="1" w:styleId="BodyLetter">
    <w:name w:val="Body Letter"/>
    <w:basedOn w:val="BodyText"/>
    <w:link w:val="BodyLetterChar"/>
    <w:uiPriority w:val="13"/>
    <w:rsid w:val="00273067"/>
    <w:pPr>
      <w:spacing w:after="0"/>
    </w:pPr>
  </w:style>
  <w:style w:type="character" w:customStyle="1" w:styleId="BodyLetterChar">
    <w:name w:val="Body Letter Char"/>
    <w:basedOn w:val="BodyTextChar"/>
    <w:link w:val="BodyLetter"/>
    <w:uiPriority w:val="13"/>
    <w:rsid w:val="00273067"/>
    <w:rPr>
      <w:rFonts w:ascii="Verdana" w:hAnsi="Verdana"/>
      <w:sz w:val="18"/>
    </w:rPr>
  </w:style>
  <w:style w:type="paragraph" w:customStyle="1" w:styleId="Bullet4">
    <w:name w:val="Bullet 4"/>
    <w:basedOn w:val="BodyText"/>
    <w:link w:val="Bullet4Char"/>
    <w:uiPriority w:val="23"/>
    <w:rsid w:val="00876535"/>
    <w:pPr>
      <w:numPr>
        <w:numId w:val="15"/>
      </w:numPr>
    </w:pPr>
  </w:style>
  <w:style w:type="character" w:customStyle="1" w:styleId="Bullet4Char">
    <w:name w:val="Bullet 4 Char"/>
    <w:basedOn w:val="BodyTextChar"/>
    <w:link w:val="Bullet4"/>
    <w:uiPriority w:val="23"/>
    <w:rsid w:val="00876535"/>
    <w:rPr>
      <w:rFonts w:ascii="Verdana" w:hAnsi="Verdana"/>
      <w:sz w:val="18"/>
    </w:rPr>
  </w:style>
  <w:style w:type="paragraph" w:customStyle="1" w:styleId="SingleLevel1">
    <w:name w:val="Single Level 1."/>
    <w:basedOn w:val="BodyText"/>
    <w:link w:val="SingleLevel1Char"/>
    <w:uiPriority w:val="24"/>
    <w:rsid w:val="00902B18"/>
    <w:pPr>
      <w:numPr>
        <w:numId w:val="16"/>
      </w:numPr>
    </w:pPr>
  </w:style>
  <w:style w:type="character" w:customStyle="1" w:styleId="SingleLevel1Char">
    <w:name w:val="Single Level 1. Char"/>
    <w:basedOn w:val="BodyTextChar"/>
    <w:link w:val="SingleLevel1"/>
    <w:uiPriority w:val="24"/>
    <w:rsid w:val="00902B18"/>
    <w:rPr>
      <w:rFonts w:ascii="Verdana" w:hAnsi="Verdana"/>
      <w:sz w:val="18"/>
    </w:rPr>
  </w:style>
  <w:style w:type="paragraph" w:customStyle="1" w:styleId="Definition">
    <w:name w:val="Definition"/>
    <w:basedOn w:val="BodyText"/>
    <w:uiPriority w:val="10"/>
    <w:rsid w:val="00954928"/>
    <w:pPr>
      <w:numPr>
        <w:numId w:val="20"/>
      </w:numPr>
    </w:pPr>
  </w:style>
  <w:style w:type="paragraph" w:customStyle="1" w:styleId="Definition1">
    <w:name w:val="Definition 1"/>
    <w:basedOn w:val="Definition"/>
    <w:uiPriority w:val="10"/>
    <w:rsid w:val="00954928"/>
    <w:pPr>
      <w:numPr>
        <w:ilvl w:val="1"/>
      </w:numPr>
    </w:pPr>
  </w:style>
  <w:style w:type="paragraph" w:customStyle="1" w:styleId="Definition2">
    <w:name w:val="Definition 2"/>
    <w:basedOn w:val="Definition1"/>
    <w:uiPriority w:val="10"/>
    <w:rsid w:val="00954928"/>
    <w:pPr>
      <w:numPr>
        <w:ilvl w:val="2"/>
      </w:numPr>
    </w:pPr>
  </w:style>
  <w:style w:type="paragraph" w:customStyle="1" w:styleId="Definition3">
    <w:name w:val="Definition 3"/>
    <w:basedOn w:val="Definition2"/>
    <w:uiPriority w:val="10"/>
    <w:rsid w:val="00954928"/>
    <w:pPr>
      <w:numPr>
        <w:ilvl w:val="3"/>
      </w:numPr>
    </w:pPr>
  </w:style>
  <w:style w:type="paragraph" w:customStyle="1" w:styleId="Definition4">
    <w:name w:val="Definition 4"/>
    <w:basedOn w:val="Definition3"/>
    <w:uiPriority w:val="10"/>
    <w:rsid w:val="00954928"/>
    <w:pPr>
      <w:numPr>
        <w:ilvl w:val="4"/>
      </w:numPr>
    </w:pPr>
  </w:style>
  <w:style w:type="numbering" w:customStyle="1" w:styleId="DefinitionNumber">
    <w:name w:val="Definition Number"/>
    <w:uiPriority w:val="99"/>
    <w:rsid w:val="00954928"/>
    <w:pPr>
      <w:numPr>
        <w:numId w:val="17"/>
      </w:numPr>
    </w:pPr>
  </w:style>
  <w:style w:type="paragraph" w:customStyle="1" w:styleId="Schedule">
    <w:name w:val="Schedule"/>
    <w:basedOn w:val="BodyText"/>
    <w:next w:val="Part"/>
    <w:uiPriority w:val="14"/>
    <w:rsid w:val="002F7407"/>
    <w:pPr>
      <w:numPr>
        <w:numId w:val="21"/>
      </w:numPr>
      <w:jc w:val="center"/>
      <w:outlineLvl w:val="0"/>
    </w:pPr>
    <w:rPr>
      <w:b/>
      <w:cap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F31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F31"/>
    <w:rPr>
      <w:rFonts w:ascii="Verdana" w:hAnsi="Verdana"/>
      <w:sz w:val="16"/>
      <w:szCs w:val="20"/>
    </w:rPr>
  </w:style>
  <w:style w:type="paragraph" w:customStyle="1" w:styleId="Normal0">
    <w:name w:val="[Normal]"/>
    <w:uiPriority w:val="99"/>
    <w:rsid w:val="00012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5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grey@bhamjcc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GHTemplates\MJ-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20CE947E27B4EB3AF0D57EE3AEE3A" ma:contentTypeVersion="14" ma:contentTypeDescription="Create a new document." ma:contentTypeScope="" ma:versionID="119c7590d767bc0e15e54abfdcc6017e">
  <xsd:schema xmlns:xsd="http://www.w3.org/2001/XMLSchema" xmlns:xs="http://www.w3.org/2001/XMLSchema" xmlns:p="http://schemas.microsoft.com/office/2006/metadata/properties" xmlns:ns2="561ac49b-d7b5-4679-8d77-fa91d95fd052" xmlns:ns3="15873786-e176-486a-ac26-58ecb2dbe66d" targetNamespace="http://schemas.microsoft.com/office/2006/metadata/properties" ma:root="true" ma:fieldsID="6224513cffdc2c3e27ff4428ddb000fb" ns2:_="" ns3:_="">
    <xsd:import namespace="561ac49b-d7b5-4679-8d77-fa91d95fd052"/>
    <xsd:import namespace="15873786-e176-486a-ac26-58ecb2dbe6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c49b-d7b5-4679-8d77-fa91d95fd0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d07d6b-dd2c-4829-bac1-d096ef8c283c}" ma:internalName="TaxCatchAll" ma:showField="CatchAllData" ma:web="561ac49b-d7b5-4679-8d77-fa91d95fd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3786-e176-486a-ac26-58ecb2dbe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b43159-0a60-4488-930d-6783593d7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73786-e176-486a-ac26-58ecb2dbe66d">
      <Terms xmlns="http://schemas.microsoft.com/office/infopath/2007/PartnerControls"/>
    </lcf76f155ced4ddcb4097134ff3c332f>
    <TaxCatchAll xmlns="561ac49b-d7b5-4679-8d77-fa91d95fd052" xsi:nil="true"/>
  </documentManagement>
</p:properties>
</file>

<file path=customXml/itemProps1.xml><?xml version="1.0" encoding="utf-8"?>
<ds:datastoreItem xmlns:ds="http://schemas.openxmlformats.org/officeDocument/2006/customXml" ds:itemID="{A412CB47-867A-4192-A18B-1DDF38716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85FE-CCF5-E84C-9379-79CE3AF1DE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B8CAB-9E68-4E28-9B31-728FAB4D5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ac49b-d7b5-4679-8d77-fa91d95fd052"/>
    <ds:schemaRef ds:uri="15873786-e176-486a-ac26-58ecb2dbe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4281D-548E-4C69-97F5-FDE4C188574C}">
  <ds:schemaRefs>
    <ds:schemaRef ds:uri="http://schemas.microsoft.com/office/2006/metadata/properties"/>
    <ds:schemaRef ds:uri="http://schemas.microsoft.com/office/infopath/2007/PartnerControls"/>
    <ds:schemaRef ds:uri="15873786-e176-486a-ac26-58ecb2dbe66d"/>
    <ds:schemaRef ds:uri="561ac49b-d7b5-4679-8d77-fa91d95fd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MJ-Blank.dotx</Template>
  <TotalTime>2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Martineau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cln</dc:creator>
  <cp:lastModifiedBy>Chinwe Akor</cp:lastModifiedBy>
  <cp:revision>2</cp:revision>
  <cp:lastPrinted>2024-02-27T12:23:00Z</cp:lastPrinted>
  <dcterms:created xsi:type="dcterms:W3CDTF">2025-11-01T23:17:00Z</dcterms:created>
  <dcterms:modified xsi:type="dcterms:W3CDTF">2025-11-01T23:17:00Z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</vt:lpwstr>
  </property>
  <property fmtid="{D5CDD505-2E9C-101B-9397-08002B2CF9AE}" pid="3" name="Library">
    <vt:lpwstr>PrivateClients</vt:lpwstr>
  </property>
  <property fmtid="{D5CDD505-2E9C-101B-9397-08002B2CF9AE}" pid="4" name="Number">
    <vt:lpwstr>684448</vt:lpwstr>
  </property>
  <property fmtid="{D5CDD505-2E9C-101B-9397-08002B2CF9AE}" pid="5" name="Author ID">
    <vt:lpwstr>Author ID</vt:lpwstr>
  </property>
  <property fmtid="{D5CDD505-2E9C-101B-9397-08002B2CF9AE}" pid="6" name="Typist ID">
    <vt:lpwstr>Typist ID</vt:lpwstr>
  </property>
  <property fmtid="{D5CDD505-2E9C-101B-9397-08002B2CF9AE}" pid="7" name="Client ID">
    <vt:lpwstr>Client ID</vt:lpwstr>
  </property>
  <property fmtid="{D5CDD505-2E9C-101B-9397-08002B2CF9AE}" pid="8" name="Matter ID">
    <vt:lpwstr>Matter ID</vt:lpwstr>
  </property>
  <property fmtid="{D5CDD505-2E9C-101B-9397-08002B2CF9AE}" pid="9" name="MatterId">
    <vt:lpwstr>3</vt:lpwstr>
  </property>
  <property fmtid="{D5CDD505-2E9C-101B-9397-08002B2CF9AE}" pid="10" name="ClientId">
    <vt:lpwstr>GR100</vt:lpwstr>
  </property>
  <property fmtid="{D5CDD505-2E9C-101B-9397-08002B2CF9AE}" pid="11" name="AuthorId">
    <vt:lpwstr>CLN</vt:lpwstr>
  </property>
  <property fmtid="{D5CDD505-2E9C-101B-9397-08002B2CF9AE}" pid="12" name="FileRef">
    <vt:lpwstr>GR100 3</vt:lpwstr>
  </property>
  <property fmtid="{D5CDD505-2E9C-101B-9397-08002B2CF9AE}" pid="13" name="TypistId">
    <vt:lpwstr>CLN</vt:lpwstr>
  </property>
  <property fmtid="{D5CDD505-2E9C-101B-9397-08002B2CF9AE}" pid="14" name="MatterName">
    <vt:lpwstr>Charity Administration</vt:lpwstr>
  </property>
  <property fmtid="{D5CDD505-2E9C-101B-9397-08002B2CF9AE}" pid="15" name="AuthorName">
    <vt:lpwstr>Christine Norgrove</vt:lpwstr>
  </property>
  <property fmtid="{D5CDD505-2E9C-101B-9397-08002B2CF9AE}" pid="16" name="ContentTypeId">
    <vt:lpwstr>0x010100FBF20CE947E27B4EB3AF0D57EE3AEE3A</vt:lpwstr>
  </property>
  <property fmtid="{D5CDD505-2E9C-101B-9397-08002B2CF9AE}" pid="17" name="MediaServiceImageTags">
    <vt:lpwstr/>
  </property>
</Properties>
</file>